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4182" w14:textId="77777777" w:rsidR="00E45ED1" w:rsidRPr="007C7FE2" w:rsidRDefault="00E45ED1" w:rsidP="00E45ED1">
      <w:pPr>
        <w:pStyle w:val="KeinLeerraum"/>
        <w:rPr>
          <w:rFonts w:asciiTheme="minorHAnsi" w:hAnsiTheme="minorHAnsi" w:cstheme="minorHAnsi"/>
        </w:rPr>
      </w:pPr>
    </w:p>
    <w:p w14:paraId="3F4AF7D6" w14:textId="77777777" w:rsidR="00C761B9" w:rsidRPr="007C7FE2" w:rsidRDefault="00E45ED1" w:rsidP="00E45ED1">
      <w:pPr>
        <w:pStyle w:val="KeinLeerraum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3425384" wp14:editId="428AB7C9">
            <wp:simplePos x="0" y="0"/>
            <wp:positionH relativeFrom="margin">
              <wp:posOffset>4340225</wp:posOffset>
            </wp:positionH>
            <wp:positionV relativeFrom="margin">
              <wp:posOffset>-612140</wp:posOffset>
            </wp:positionV>
            <wp:extent cx="1486894" cy="1015028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94" cy="101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FE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EB962C6" wp14:editId="090F2E15">
            <wp:simplePos x="0" y="0"/>
            <wp:positionH relativeFrom="margin">
              <wp:posOffset>-18415</wp:posOffset>
            </wp:positionH>
            <wp:positionV relativeFrom="margin">
              <wp:posOffset>-429895</wp:posOffset>
            </wp:positionV>
            <wp:extent cx="2631882" cy="653039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882" cy="65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129DE4" w14:textId="77777777" w:rsidR="00C761B9" w:rsidRPr="007C7FE2" w:rsidRDefault="00C761B9" w:rsidP="00E45ED1">
      <w:pPr>
        <w:pStyle w:val="KeinLeerraum"/>
        <w:rPr>
          <w:rFonts w:asciiTheme="minorHAnsi" w:hAnsiTheme="minorHAnsi" w:cstheme="minorHAnsi"/>
        </w:rPr>
      </w:pPr>
    </w:p>
    <w:p w14:paraId="774002CD" w14:textId="77777777" w:rsidR="00E45ED1" w:rsidRPr="007C7FE2" w:rsidRDefault="00E45ED1" w:rsidP="00E45ED1">
      <w:pPr>
        <w:pStyle w:val="KeinLeerraum"/>
        <w:rPr>
          <w:rFonts w:asciiTheme="minorHAnsi" w:hAnsiTheme="minorHAnsi" w:cstheme="minorHAnsi"/>
        </w:rPr>
      </w:pPr>
    </w:p>
    <w:p w14:paraId="6DB85D8B" w14:textId="37343179" w:rsidR="002A57DF" w:rsidRPr="007C7FE2" w:rsidRDefault="00026A3C">
      <w:pPr>
        <w:pStyle w:val="berschrift1"/>
        <w:jc w:val="center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Bewerbung für den Felskader Baden-Württemberg 20</w:t>
      </w:r>
      <w:r w:rsidR="00417F30" w:rsidRPr="007C7FE2">
        <w:rPr>
          <w:rFonts w:asciiTheme="minorHAnsi" w:hAnsiTheme="minorHAnsi" w:cstheme="minorHAnsi"/>
        </w:rPr>
        <w:t>22</w:t>
      </w:r>
    </w:p>
    <w:p w14:paraId="54E98D10" w14:textId="77777777" w:rsidR="00F0413E" w:rsidRPr="007C7FE2" w:rsidRDefault="00F0413E" w:rsidP="00F7536C">
      <w:pPr>
        <w:pStyle w:val="KeinLeerraum"/>
        <w:jc w:val="center"/>
        <w:rPr>
          <w:rFonts w:asciiTheme="minorHAnsi" w:hAnsiTheme="minorHAnsi" w:cstheme="minorHAnsi"/>
        </w:rPr>
      </w:pPr>
    </w:p>
    <w:p w14:paraId="1ED58A7D" w14:textId="7A03EED2" w:rsidR="002A57DF" w:rsidRPr="007C7FE2" w:rsidRDefault="00E45ED1" w:rsidP="00F7536C">
      <w:pPr>
        <w:pStyle w:val="KeinLeerraum"/>
        <w:jc w:val="center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Die Bewerbung ist</w:t>
      </w:r>
      <w:r w:rsidR="003C4A4D" w:rsidRPr="007C7FE2">
        <w:rPr>
          <w:rFonts w:asciiTheme="minorHAnsi" w:hAnsiTheme="minorHAnsi" w:cstheme="minorHAnsi"/>
        </w:rPr>
        <w:t xml:space="preserve"> als PDF-Datei</w:t>
      </w:r>
      <w:r w:rsidRPr="007C7FE2">
        <w:rPr>
          <w:rFonts w:asciiTheme="minorHAnsi" w:hAnsiTheme="minorHAnsi" w:cstheme="minorHAnsi"/>
        </w:rPr>
        <w:t xml:space="preserve"> </w:t>
      </w:r>
      <w:r w:rsidR="003C4A4D" w:rsidRPr="007C7FE2">
        <w:rPr>
          <w:rFonts w:asciiTheme="minorHAnsi" w:hAnsiTheme="minorHAnsi" w:cstheme="minorHAnsi"/>
        </w:rPr>
        <w:t>v</w:t>
      </w:r>
      <w:r w:rsidRPr="007C7FE2">
        <w:rPr>
          <w:rFonts w:asciiTheme="minorHAnsi" w:hAnsiTheme="minorHAnsi" w:cstheme="minorHAnsi"/>
        </w:rPr>
        <w:t>ollständig ausgefüllt</w:t>
      </w:r>
      <w:r w:rsidR="003B0E96" w:rsidRPr="007C7FE2">
        <w:rPr>
          <w:rFonts w:asciiTheme="minorHAnsi" w:hAnsiTheme="minorHAnsi" w:cstheme="minorHAnsi"/>
        </w:rPr>
        <w:t xml:space="preserve"> bis</w:t>
      </w:r>
      <w:r w:rsidR="00C61692" w:rsidRPr="007C7FE2">
        <w:rPr>
          <w:rFonts w:asciiTheme="minorHAnsi" w:hAnsiTheme="minorHAnsi" w:cstheme="minorHAnsi"/>
        </w:rPr>
        <w:t xml:space="preserve"> </w:t>
      </w:r>
      <w:r w:rsidR="00117676" w:rsidRPr="007C7FE2">
        <w:rPr>
          <w:rFonts w:asciiTheme="minorHAnsi" w:hAnsiTheme="minorHAnsi" w:cstheme="minorHAnsi"/>
        </w:rPr>
        <w:t>1</w:t>
      </w:r>
      <w:r w:rsidR="00417F30" w:rsidRPr="007C7FE2">
        <w:rPr>
          <w:rFonts w:asciiTheme="minorHAnsi" w:hAnsiTheme="minorHAnsi" w:cstheme="minorHAnsi"/>
        </w:rPr>
        <w:t>6</w:t>
      </w:r>
      <w:r w:rsidR="003B0E96" w:rsidRPr="007C7FE2">
        <w:rPr>
          <w:rFonts w:asciiTheme="minorHAnsi" w:hAnsiTheme="minorHAnsi" w:cstheme="minorHAnsi"/>
        </w:rPr>
        <w:t>.01.20</w:t>
      </w:r>
      <w:r w:rsidR="00417F30" w:rsidRPr="007C7FE2">
        <w:rPr>
          <w:rFonts w:asciiTheme="minorHAnsi" w:hAnsiTheme="minorHAnsi" w:cstheme="minorHAnsi"/>
        </w:rPr>
        <w:t>22</w:t>
      </w:r>
      <w:r w:rsidR="00C61692" w:rsidRPr="007C7FE2">
        <w:rPr>
          <w:rFonts w:asciiTheme="minorHAnsi" w:hAnsiTheme="minorHAnsi" w:cstheme="minorHAnsi"/>
        </w:rPr>
        <w:t xml:space="preserve"> </w:t>
      </w:r>
      <w:r w:rsidR="009E2932" w:rsidRPr="007C7FE2">
        <w:rPr>
          <w:rFonts w:asciiTheme="minorHAnsi" w:hAnsiTheme="minorHAnsi" w:cstheme="minorHAnsi"/>
        </w:rPr>
        <w:t xml:space="preserve">an </w:t>
      </w:r>
      <w:hyperlink r:id="rId9" w:history="1">
        <w:r w:rsidR="003B0E96" w:rsidRPr="007C7FE2">
          <w:rPr>
            <w:rStyle w:val="Hyperlink"/>
            <w:rFonts w:asciiTheme="minorHAnsi" w:eastAsia="Calibri" w:hAnsiTheme="minorHAnsi" w:cstheme="minorHAnsi"/>
            <w:bCs/>
            <w:iCs/>
            <w:color w:val="auto"/>
          </w:rPr>
          <w:t>Felskaderbw@web.de</w:t>
        </w:r>
      </w:hyperlink>
      <w:r w:rsidR="003B0E96" w:rsidRPr="007C7FE2">
        <w:rPr>
          <w:rFonts w:asciiTheme="minorHAnsi" w:hAnsiTheme="minorHAnsi" w:cstheme="minorHAnsi"/>
        </w:rPr>
        <w:t xml:space="preserve"> zu senden.</w:t>
      </w:r>
    </w:p>
    <w:p w14:paraId="012E9190" w14:textId="77777777" w:rsidR="00F7536C" w:rsidRPr="007C7FE2" w:rsidRDefault="00F7536C" w:rsidP="003C4A4D">
      <w:pPr>
        <w:pStyle w:val="KeinLeerraum"/>
        <w:rPr>
          <w:rFonts w:asciiTheme="minorHAnsi" w:hAnsiTheme="minorHAnsi" w:cstheme="minorHAnsi"/>
        </w:rPr>
      </w:pPr>
    </w:p>
    <w:p w14:paraId="729304F8" w14:textId="77777777" w:rsidR="003B0E96" w:rsidRPr="007C7FE2" w:rsidRDefault="003B0E96" w:rsidP="00F7536C">
      <w:pPr>
        <w:pStyle w:val="KeinLeerraum"/>
        <w:jc w:val="center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Der Bewerbung sind 3-5 aktuelle Kletterfotos beizufügen. Alternativ und ergänzend können Instagram- und Facebook-Profilnamen angegeben werden</w:t>
      </w:r>
      <w:r w:rsidR="00F7536C" w:rsidRPr="007C7FE2">
        <w:rPr>
          <w:rFonts w:asciiTheme="minorHAnsi" w:hAnsiTheme="minorHAnsi" w:cstheme="minorHAnsi"/>
        </w:rPr>
        <w:t>:</w:t>
      </w:r>
    </w:p>
    <w:p w14:paraId="0D329F20" w14:textId="77777777" w:rsidR="00F7536C" w:rsidRPr="007C7FE2" w:rsidRDefault="00F7536C" w:rsidP="00F7536C">
      <w:pPr>
        <w:pStyle w:val="KeinLeerraum"/>
        <w:jc w:val="center"/>
        <w:rPr>
          <w:rFonts w:asciiTheme="minorHAnsi" w:hAnsiTheme="minorHAnsi" w:cstheme="minorHAnsi"/>
        </w:rPr>
      </w:pPr>
    </w:p>
    <w:p w14:paraId="6A0F4565" w14:textId="77777777" w:rsidR="00F7536C" w:rsidRPr="007C7FE2" w:rsidRDefault="003B0E96" w:rsidP="00FB0D77">
      <w:pPr>
        <w:jc w:val="center"/>
        <w:rPr>
          <w:rFonts w:asciiTheme="minorHAnsi" w:hAnsiTheme="minorHAnsi" w:cstheme="minorHAnsi"/>
          <w:bCs/>
          <w:iCs/>
        </w:rPr>
      </w:pPr>
      <w:r w:rsidRPr="007C7FE2">
        <w:rPr>
          <w:rFonts w:asciiTheme="minorHAnsi" w:hAnsiTheme="minorHAnsi" w:cstheme="minorHAnsi"/>
          <w:bCs/>
          <w:iCs/>
        </w:rPr>
        <w:t>Facebook:</w:t>
      </w:r>
      <w:r w:rsidR="00F7536C" w:rsidRPr="007C7FE2">
        <w:rPr>
          <w:rFonts w:asciiTheme="minorHAnsi" w:hAnsiTheme="minorHAnsi" w:cstheme="minorHAnsi"/>
          <w:bCs/>
          <w:iCs/>
        </w:rPr>
        <w:t xml:space="preserve"> </w:t>
      </w:r>
      <w:sdt>
        <w:sdtPr>
          <w:rPr>
            <w:rFonts w:asciiTheme="minorHAnsi" w:hAnsiTheme="minorHAnsi" w:cstheme="minorHAnsi"/>
            <w:bCs/>
            <w:iCs/>
          </w:rPr>
          <w:id w:val="-1714886289"/>
          <w:lock w:val="sdtLocked"/>
          <w:placeholder>
            <w:docPart w:val="9023AA7933654D3A9D819E0C38A7F44E"/>
          </w:placeholder>
          <w:showingPlcHdr/>
          <w:text/>
        </w:sdtPr>
        <w:sdtEndPr/>
        <w:sdtContent>
          <w:r w:rsidR="00F7536C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66E62B6D" w14:textId="77777777" w:rsidR="003B0E96" w:rsidRPr="007C7FE2" w:rsidRDefault="003B0E96" w:rsidP="00FB0D77">
      <w:pPr>
        <w:jc w:val="center"/>
        <w:rPr>
          <w:rFonts w:asciiTheme="minorHAnsi" w:hAnsiTheme="minorHAnsi" w:cstheme="minorHAnsi"/>
          <w:bCs/>
          <w:iCs/>
        </w:rPr>
      </w:pPr>
      <w:r w:rsidRPr="007C7FE2">
        <w:rPr>
          <w:rFonts w:asciiTheme="minorHAnsi" w:hAnsiTheme="minorHAnsi" w:cstheme="minorHAnsi"/>
          <w:bCs/>
          <w:iCs/>
        </w:rPr>
        <w:t>Instagram:</w:t>
      </w:r>
      <w:r w:rsidR="00F7536C" w:rsidRPr="007C7FE2">
        <w:rPr>
          <w:rFonts w:asciiTheme="minorHAnsi" w:hAnsiTheme="minorHAnsi" w:cstheme="minorHAnsi"/>
          <w:bCs/>
          <w:iCs/>
        </w:rPr>
        <w:t xml:space="preserve"> </w:t>
      </w:r>
      <w:sdt>
        <w:sdtPr>
          <w:rPr>
            <w:rFonts w:asciiTheme="minorHAnsi" w:hAnsiTheme="minorHAnsi" w:cstheme="minorHAnsi"/>
            <w:bCs/>
            <w:iCs/>
          </w:rPr>
          <w:id w:val="1441416313"/>
          <w:lock w:val="sdtLocked"/>
          <w:placeholder>
            <w:docPart w:val="9023AA7933654D3A9D819E0C38A7F44E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271CD87B" w14:textId="77777777" w:rsidR="003B0E96" w:rsidRPr="007C7FE2" w:rsidRDefault="003B0E96" w:rsidP="003B0E96">
      <w:pPr>
        <w:rPr>
          <w:rFonts w:asciiTheme="minorHAnsi" w:hAnsiTheme="minorHAnsi" w:cstheme="minorHAnsi"/>
          <w:b/>
          <w:bCs/>
          <w:iCs/>
        </w:rPr>
      </w:pPr>
    </w:p>
    <w:p w14:paraId="18A99F08" w14:textId="77777777" w:rsidR="003B0E96" w:rsidRPr="007C7FE2" w:rsidRDefault="003B0E96" w:rsidP="003B0E96">
      <w:pPr>
        <w:rPr>
          <w:rFonts w:asciiTheme="minorHAnsi" w:hAnsiTheme="minorHAnsi" w:cstheme="minorHAnsi"/>
          <w:b/>
          <w:bCs/>
          <w:iCs/>
        </w:rPr>
      </w:pPr>
    </w:p>
    <w:p w14:paraId="3E46C029" w14:textId="77777777" w:rsidR="003B0E96" w:rsidRPr="007C7FE2" w:rsidRDefault="003B0E96">
      <w:pPr>
        <w:spacing w:line="360" w:lineRule="auto"/>
        <w:rPr>
          <w:rFonts w:asciiTheme="minorHAnsi" w:hAnsiTheme="minorHAnsi" w:cstheme="minorHAnsi"/>
          <w:b/>
          <w:bCs/>
          <w:iCs/>
        </w:rPr>
      </w:pPr>
      <w:r w:rsidRPr="007C7FE2">
        <w:rPr>
          <w:rFonts w:asciiTheme="minorHAnsi" w:hAnsiTheme="minorHAnsi" w:cstheme="minorHAnsi"/>
          <w:b/>
          <w:bCs/>
          <w:iCs/>
        </w:rPr>
        <w:t>Persönliche Daten:</w:t>
      </w:r>
    </w:p>
    <w:p w14:paraId="3B46BEF5" w14:textId="77777777" w:rsidR="00F7536C" w:rsidRPr="007C7FE2" w:rsidRDefault="00F7536C">
      <w:pPr>
        <w:spacing w:line="360" w:lineRule="auto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Vorname, Nachname</w:t>
      </w:r>
      <w:r w:rsidR="009E2932" w:rsidRPr="007C7FE2">
        <w:rPr>
          <w:rFonts w:asciiTheme="minorHAnsi" w:hAnsiTheme="minorHAnsi" w:cstheme="minorHAnsi"/>
        </w:rPr>
        <w:t>:</w:t>
      </w:r>
      <w:r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90564129"/>
          <w:lock w:val="sdtLocked"/>
          <w:placeholder>
            <w:docPart w:val="9023AA7933654D3A9D819E0C38A7F44E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2418A395" w14:textId="77777777" w:rsidR="002A57DF" w:rsidRPr="007C7FE2" w:rsidRDefault="009E2932">
      <w:pPr>
        <w:spacing w:line="360" w:lineRule="auto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Geburtsdatum:</w:t>
      </w:r>
      <w:r w:rsidR="00F7536C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03368668"/>
          <w:lock w:val="sdtLocked"/>
          <w:placeholder>
            <w:docPart w:val="9023AA7933654D3A9D819E0C38A7F44E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60485827" w14:textId="77777777" w:rsidR="002A57DF" w:rsidRPr="007C7FE2" w:rsidRDefault="00026A3C">
      <w:pPr>
        <w:spacing w:line="360" w:lineRule="auto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Mitglied in der</w:t>
      </w:r>
      <w:r w:rsidR="003B0E96" w:rsidRPr="007C7FE2">
        <w:rPr>
          <w:rFonts w:asciiTheme="minorHAnsi" w:hAnsiTheme="minorHAnsi" w:cstheme="minorHAnsi"/>
        </w:rPr>
        <w:t xml:space="preserve"> DAV-</w:t>
      </w:r>
      <w:r w:rsidRPr="007C7FE2">
        <w:rPr>
          <w:rFonts w:asciiTheme="minorHAnsi" w:hAnsiTheme="minorHAnsi" w:cstheme="minorHAnsi"/>
        </w:rPr>
        <w:t>Sektion</w:t>
      </w:r>
      <w:r w:rsidR="009E2932" w:rsidRPr="007C7FE2">
        <w:rPr>
          <w:rFonts w:asciiTheme="minorHAnsi" w:hAnsiTheme="minorHAnsi" w:cstheme="minorHAnsi"/>
        </w:rPr>
        <w:t>:</w:t>
      </w:r>
      <w:r w:rsidR="00F7536C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446571449"/>
          <w:lock w:val="sdtLocked"/>
          <w:placeholder>
            <w:docPart w:val="9023AA7933654D3A9D819E0C38A7F44E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526AC5E1" w14:textId="77777777" w:rsidR="002A57DF" w:rsidRPr="007C7FE2" w:rsidRDefault="00026A3C">
      <w:pPr>
        <w:spacing w:line="360" w:lineRule="auto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Adresse</w:t>
      </w:r>
      <w:r w:rsidR="009E2932" w:rsidRPr="007C7FE2">
        <w:rPr>
          <w:rFonts w:asciiTheme="minorHAnsi" w:hAnsiTheme="minorHAnsi" w:cstheme="minorHAnsi"/>
        </w:rPr>
        <w:t>:</w:t>
      </w:r>
      <w:r w:rsidR="00F7536C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10670589"/>
          <w:lock w:val="sdtLocked"/>
          <w:placeholder>
            <w:docPart w:val="9023AA7933654D3A9D819E0C38A7F44E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6536304A" w14:textId="77777777" w:rsidR="00F7536C" w:rsidRPr="007C7FE2" w:rsidRDefault="00856F4D" w:rsidP="00F0413E">
      <w:pPr>
        <w:spacing w:line="360" w:lineRule="auto"/>
        <w:rPr>
          <w:rFonts w:asciiTheme="minorHAnsi" w:hAnsiTheme="minorHAnsi" w:cstheme="minorHAnsi"/>
        </w:rPr>
      </w:pPr>
      <w:proofErr w:type="spellStart"/>
      <w:r w:rsidRPr="007C7FE2">
        <w:rPr>
          <w:rFonts w:asciiTheme="minorHAnsi" w:hAnsiTheme="minorHAnsi" w:cstheme="minorHAnsi"/>
        </w:rPr>
        <w:t>E</w:t>
      </w:r>
      <w:r w:rsidR="00F7536C" w:rsidRPr="007C7FE2">
        <w:rPr>
          <w:rFonts w:asciiTheme="minorHAnsi" w:hAnsiTheme="minorHAnsi" w:cstheme="minorHAnsi"/>
        </w:rPr>
        <w:t>-</w:t>
      </w:r>
      <w:r w:rsidRPr="007C7FE2">
        <w:rPr>
          <w:rFonts w:asciiTheme="minorHAnsi" w:hAnsiTheme="minorHAnsi" w:cstheme="minorHAnsi"/>
        </w:rPr>
        <w:t>mail</w:t>
      </w:r>
      <w:proofErr w:type="spellEnd"/>
      <w:r w:rsidRPr="007C7FE2">
        <w:rPr>
          <w:rFonts w:asciiTheme="minorHAnsi" w:hAnsiTheme="minorHAnsi" w:cstheme="minorHAnsi"/>
        </w:rPr>
        <w:t>:</w:t>
      </w:r>
      <w:r w:rsidR="00F7536C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39519053"/>
          <w:lock w:val="sdtLocked"/>
          <w:placeholder>
            <w:docPart w:val="9023AA7933654D3A9D819E0C38A7F44E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6AE761C5" w14:textId="77777777" w:rsidR="002A57DF" w:rsidRPr="007C7FE2" w:rsidRDefault="00026A3C" w:rsidP="00F0413E">
      <w:pPr>
        <w:spacing w:line="360" w:lineRule="auto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Telefon mobil</w:t>
      </w:r>
      <w:r w:rsidR="009E2932" w:rsidRPr="007C7FE2">
        <w:rPr>
          <w:rFonts w:asciiTheme="minorHAnsi" w:hAnsiTheme="minorHAnsi" w:cstheme="minorHAnsi"/>
        </w:rPr>
        <w:t>:</w:t>
      </w:r>
      <w:r w:rsidR="00F0413E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01435333"/>
          <w:lock w:val="sdtLocked"/>
          <w:placeholder>
            <w:docPart w:val="9023AA7933654D3A9D819E0C38A7F44E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499EA911" w14:textId="77777777" w:rsidR="007F022A" w:rsidRPr="007C7FE2" w:rsidRDefault="007F022A">
      <w:pPr>
        <w:rPr>
          <w:rFonts w:asciiTheme="minorHAnsi" w:hAnsiTheme="minorHAnsi" w:cstheme="minorHAnsi"/>
        </w:rPr>
      </w:pPr>
    </w:p>
    <w:p w14:paraId="66C8DD98" w14:textId="77777777" w:rsidR="004A3E97" w:rsidRPr="007C7FE2" w:rsidRDefault="004A3E97" w:rsidP="004A3E97">
      <w:pPr>
        <w:spacing w:line="100" w:lineRule="atLeast"/>
        <w:rPr>
          <w:rFonts w:asciiTheme="minorHAnsi" w:eastAsia="Calibri" w:hAnsiTheme="minorHAnsi" w:cstheme="minorHAnsi"/>
        </w:rPr>
      </w:pPr>
      <w:r w:rsidRPr="007C7FE2">
        <w:rPr>
          <w:rFonts w:asciiTheme="minorHAnsi" w:eastAsia="Calibri" w:hAnsiTheme="minorHAnsi" w:cstheme="minorHAnsi"/>
        </w:rPr>
        <w:t>Der Felskader möchte jungen motivierten Kletterinnen/Kletterern die Möglichkeit bieten, außergewöhnliche Kletteraktionen in Deutschland, Europa und der Welt zu unternehmen.</w:t>
      </w:r>
    </w:p>
    <w:p w14:paraId="42EA0A0D" w14:textId="77777777" w:rsidR="004A3E97" w:rsidRPr="007C7FE2" w:rsidRDefault="004A3E97" w:rsidP="004A3E97">
      <w:pPr>
        <w:spacing w:line="100" w:lineRule="atLeast"/>
        <w:rPr>
          <w:rFonts w:asciiTheme="minorHAnsi" w:eastAsia="Calibri" w:hAnsiTheme="minorHAnsi" w:cstheme="minorHAnsi"/>
        </w:rPr>
      </w:pPr>
    </w:p>
    <w:p w14:paraId="27907BE7" w14:textId="77777777" w:rsidR="00BB388D" w:rsidRPr="007C7FE2" w:rsidRDefault="004A3E97" w:rsidP="004A3E97">
      <w:pPr>
        <w:spacing w:line="100" w:lineRule="atLeast"/>
        <w:rPr>
          <w:rFonts w:asciiTheme="minorHAnsi" w:eastAsia="Calibri" w:hAnsiTheme="minorHAnsi" w:cstheme="minorHAnsi"/>
        </w:rPr>
      </w:pPr>
      <w:r w:rsidRPr="007C7FE2">
        <w:rPr>
          <w:rFonts w:asciiTheme="minorHAnsi" w:eastAsia="Calibri" w:hAnsiTheme="minorHAnsi" w:cstheme="minorHAnsi"/>
        </w:rPr>
        <w:t>Wir wünschen uns engagierte Teammitglieder, die motiviert an den Felskader Aktivitäten teilnehmen und sich mit Freude am Outdoor Klettersport einbringen.</w:t>
      </w:r>
    </w:p>
    <w:p w14:paraId="6CEE04F6" w14:textId="77777777" w:rsidR="004A3E97" w:rsidRPr="007C7FE2" w:rsidRDefault="004A3E97" w:rsidP="004A3E97">
      <w:pPr>
        <w:spacing w:line="100" w:lineRule="atLeast"/>
        <w:rPr>
          <w:rFonts w:asciiTheme="minorHAnsi" w:eastAsia="Calibri" w:hAnsiTheme="minorHAnsi" w:cstheme="minorHAnsi"/>
        </w:rPr>
      </w:pPr>
    </w:p>
    <w:p w14:paraId="02414C7A" w14:textId="77777777" w:rsidR="002A57DF" w:rsidRPr="007C7FE2" w:rsidRDefault="00BB388D">
      <w:pPr>
        <w:spacing w:line="100" w:lineRule="atLeast"/>
        <w:rPr>
          <w:rFonts w:asciiTheme="minorHAnsi" w:eastAsia="Calibri" w:hAnsiTheme="minorHAnsi" w:cstheme="minorHAnsi"/>
          <w:b/>
          <w:sz w:val="28"/>
          <w:szCs w:val="28"/>
        </w:rPr>
      </w:pPr>
      <w:r w:rsidRPr="007C7FE2">
        <w:rPr>
          <w:rFonts w:asciiTheme="minorHAnsi" w:eastAsia="Calibri" w:hAnsiTheme="minorHAnsi" w:cstheme="minorHAnsi"/>
          <w:b/>
          <w:sz w:val="28"/>
          <w:szCs w:val="28"/>
        </w:rPr>
        <w:t>Folgendes erwarten wir von dir</w:t>
      </w:r>
      <w:r w:rsidR="00026A3C" w:rsidRPr="007C7FE2">
        <w:rPr>
          <w:rFonts w:asciiTheme="minorHAnsi" w:eastAsia="Calibri" w:hAnsiTheme="minorHAnsi" w:cstheme="minorHAnsi"/>
          <w:b/>
          <w:sz w:val="28"/>
          <w:szCs w:val="28"/>
        </w:rPr>
        <w:t>:</w:t>
      </w:r>
    </w:p>
    <w:p w14:paraId="1E1FA895" w14:textId="77777777" w:rsidR="00A51F2C" w:rsidRPr="007C7FE2" w:rsidRDefault="00A51F2C" w:rsidP="008C4396">
      <w:pPr>
        <w:spacing w:line="100" w:lineRule="atLeast"/>
        <w:rPr>
          <w:rFonts w:asciiTheme="minorHAnsi" w:hAnsiTheme="minorHAnsi" w:cstheme="minorHAnsi"/>
        </w:rPr>
      </w:pPr>
    </w:p>
    <w:p w14:paraId="3F9321D1" w14:textId="77777777" w:rsidR="003A09FA" w:rsidRPr="007C7FE2" w:rsidRDefault="003A09FA">
      <w:pPr>
        <w:numPr>
          <w:ilvl w:val="0"/>
          <w:numId w:val="1"/>
        </w:numPr>
        <w:spacing w:line="100" w:lineRule="atLeast"/>
        <w:rPr>
          <w:rFonts w:asciiTheme="minorHAnsi" w:eastAsia="Calibri" w:hAnsiTheme="minorHAnsi" w:cstheme="minorHAnsi"/>
        </w:rPr>
      </w:pPr>
      <w:r w:rsidRPr="007C7FE2">
        <w:rPr>
          <w:rFonts w:asciiTheme="minorHAnsi" w:eastAsia="Calibri" w:hAnsiTheme="minorHAnsi" w:cstheme="minorHAnsi"/>
        </w:rPr>
        <w:t xml:space="preserve">Regelmäßiges, selbständiges Training und gezielte Vorbereitung auf </w:t>
      </w:r>
      <w:r w:rsidR="00A51F2C" w:rsidRPr="007C7FE2">
        <w:rPr>
          <w:rFonts w:asciiTheme="minorHAnsi" w:eastAsia="Calibri" w:hAnsiTheme="minorHAnsi" w:cstheme="minorHAnsi"/>
        </w:rPr>
        <w:t>unsere Aktivitäten</w:t>
      </w:r>
      <w:r w:rsidR="00E735E5" w:rsidRPr="007C7FE2">
        <w:rPr>
          <w:rFonts w:asciiTheme="minorHAnsi" w:eastAsia="Calibri" w:hAnsiTheme="minorHAnsi" w:cstheme="minorHAnsi"/>
        </w:rPr>
        <w:t>.</w:t>
      </w:r>
    </w:p>
    <w:p w14:paraId="0A851690" w14:textId="77777777" w:rsidR="00FD7625" w:rsidRPr="007C7FE2" w:rsidRDefault="00FD7625" w:rsidP="00FD7625">
      <w:pPr>
        <w:pStyle w:val="Listenabsatz"/>
        <w:rPr>
          <w:rFonts w:asciiTheme="minorHAnsi" w:eastAsia="Calibri" w:hAnsiTheme="minorHAnsi" w:cstheme="minorHAnsi"/>
        </w:rPr>
      </w:pPr>
    </w:p>
    <w:p w14:paraId="2EBF384D" w14:textId="77777777" w:rsidR="00FD7625" w:rsidRPr="007C7FE2" w:rsidRDefault="00FD7625" w:rsidP="004A3E97">
      <w:pPr>
        <w:pStyle w:val="Listenabsatz"/>
        <w:numPr>
          <w:ilvl w:val="0"/>
          <w:numId w:val="7"/>
        </w:numPr>
        <w:spacing w:line="100" w:lineRule="atLeast"/>
        <w:contextualSpacing w:val="0"/>
        <w:rPr>
          <w:rFonts w:asciiTheme="minorHAnsi" w:hAnsiTheme="minorHAnsi" w:cstheme="minorHAnsi"/>
        </w:rPr>
      </w:pPr>
      <w:r w:rsidRPr="007C7FE2">
        <w:rPr>
          <w:rFonts w:asciiTheme="minorHAnsi" w:eastAsia="Calibri" w:hAnsiTheme="minorHAnsi" w:cstheme="minorHAnsi"/>
          <w:b/>
        </w:rPr>
        <w:t>Overall,</w:t>
      </w:r>
      <w:r w:rsidRPr="007C7FE2">
        <w:rPr>
          <w:rFonts w:asciiTheme="minorHAnsi" w:eastAsia="Calibri" w:hAnsiTheme="minorHAnsi" w:cstheme="minorHAnsi"/>
        </w:rPr>
        <w:t xml:space="preserve"> wir wollen in allen Kletterdisziplinen fit sein </w:t>
      </w:r>
      <w:r w:rsidR="004A3E97" w:rsidRPr="007C7FE2">
        <w:rPr>
          <w:rFonts w:asciiTheme="minorHAnsi" w:eastAsia="Calibri" w:hAnsiTheme="minorHAnsi" w:cstheme="minorHAnsi"/>
        </w:rPr>
        <w:t>(Seilklettern, Bouldern, Trad klettern, Mehrseillängen, ...).</w:t>
      </w:r>
    </w:p>
    <w:p w14:paraId="78DFBF55" w14:textId="77777777" w:rsidR="00A51F2C" w:rsidRPr="007C7FE2" w:rsidRDefault="00A51F2C" w:rsidP="00A51F2C">
      <w:pPr>
        <w:spacing w:line="100" w:lineRule="atLeast"/>
        <w:rPr>
          <w:rFonts w:asciiTheme="minorHAnsi" w:eastAsia="Calibri" w:hAnsiTheme="minorHAnsi" w:cstheme="minorHAnsi"/>
        </w:rPr>
      </w:pPr>
    </w:p>
    <w:p w14:paraId="3ABC0628" w14:textId="77777777" w:rsidR="004A3E97" w:rsidRPr="007C7FE2" w:rsidRDefault="004A3E97" w:rsidP="004A3E97">
      <w:pPr>
        <w:pStyle w:val="Listenabsatz"/>
        <w:numPr>
          <w:ilvl w:val="0"/>
          <w:numId w:val="7"/>
        </w:numPr>
        <w:spacing w:line="100" w:lineRule="atLeast"/>
        <w:contextualSpacing w:val="0"/>
        <w:rPr>
          <w:rFonts w:asciiTheme="minorHAnsi" w:hAnsiTheme="minorHAnsi" w:cstheme="minorHAnsi"/>
        </w:rPr>
      </w:pPr>
      <w:r w:rsidRPr="007C7FE2">
        <w:rPr>
          <w:rFonts w:asciiTheme="minorHAnsi" w:eastAsia="Calibri" w:hAnsiTheme="minorHAnsi" w:cstheme="minorHAnsi"/>
        </w:rPr>
        <w:t xml:space="preserve">Als Kaderathlet ist die Teilnahme an vier von fünf Trainingswochenenden </w:t>
      </w:r>
      <w:r w:rsidR="00D7439F" w:rsidRPr="007C7FE2">
        <w:rPr>
          <w:rFonts w:asciiTheme="minorHAnsi" w:eastAsia="Calibri" w:hAnsiTheme="minorHAnsi" w:cstheme="minorHAnsi"/>
        </w:rPr>
        <w:t xml:space="preserve">pro Jahr </w:t>
      </w:r>
      <w:r w:rsidRPr="007C7FE2">
        <w:rPr>
          <w:rFonts w:asciiTheme="minorHAnsi" w:eastAsia="Calibri" w:hAnsiTheme="minorHAnsi" w:cstheme="minorHAnsi"/>
        </w:rPr>
        <w:t>verpflichtend.</w:t>
      </w:r>
    </w:p>
    <w:p w14:paraId="5A45041F" w14:textId="77777777" w:rsidR="00A51F2C" w:rsidRPr="007C7FE2" w:rsidRDefault="00A51F2C" w:rsidP="003C4A4D">
      <w:pPr>
        <w:rPr>
          <w:rFonts w:asciiTheme="minorHAnsi" w:eastAsia="Calibri" w:hAnsiTheme="minorHAnsi" w:cstheme="minorHAnsi"/>
        </w:rPr>
      </w:pPr>
    </w:p>
    <w:p w14:paraId="24BC0011" w14:textId="77777777" w:rsidR="00B11A36" w:rsidRPr="007C7FE2" w:rsidRDefault="00B11A36" w:rsidP="00B11A36">
      <w:pPr>
        <w:spacing w:line="100" w:lineRule="atLeast"/>
        <w:ind w:left="720"/>
        <w:rPr>
          <w:rFonts w:asciiTheme="minorHAnsi" w:eastAsia="Calibri" w:hAnsiTheme="minorHAnsi" w:cstheme="minorHAnsi"/>
        </w:rPr>
      </w:pPr>
      <w:r w:rsidRPr="007C7FE2">
        <w:rPr>
          <w:rFonts w:asciiTheme="minorHAnsi" w:eastAsia="Calibri" w:hAnsiTheme="minorHAnsi" w:cstheme="minorHAnsi"/>
        </w:rPr>
        <w:t xml:space="preserve">Wir planen gemeinsame Wochenenden im Donautal, auf der Alb, im Frankenjura </w:t>
      </w:r>
    </w:p>
    <w:p w14:paraId="5B5B47BE" w14:textId="77777777" w:rsidR="00B11A36" w:rsidRPr="007C7FE2" w:rsidRDefault="00B11A36" w:rsidP="00B11A36">
      <w:pPr>
        <w:spacing w:line="100" w:lineRule="atLeast"/>
        <w:ind w:left="720"/>
        <w:rPr>
          <w:rFonts w:asciiTheme="minorHAnsi" w:eastAsia="Calibri" w:hAnsiTheme="minorHAnsi" w:cstheme="minorHAnsi"/>
        </w:rPr>
      </w:pPr>
      <w:r w:rsidRPr="007C7FE2">
        <w:rPr>
          <w:rFonts w:asciiTheme="minorHAnsi" w:eastAsia="Calibri" w:hAnsiTheme="minorHAnsi" w:cstheme="minorHAnsi"/>
        </w:rPr>
        <w:t xml:space="preserve">oder anderen interessanten Klettergebieten (Klettern – Bouldern – </w:t>
      </w:r>
      <w:r w:rsidR="00856F4D" w:rsidRPr="007C7FE2">
        <w:rPr>
          <w:rFonts w:asciiTheme="minorHAnsi" w:eastAsia="Calibri" w:hAnsiTheme="minorHAnsi" w:cstheme="minorHAnsi"/>
        </w:rPr>
        <w:t>Campen)</w:t>
      </w:r>
      <w:r w:rsidR="00687354" w:rsidRPr="007C7FE2">
        <w:rPr>
          <w:rFonts w:asciiTheme="minorHAnsi" w:eastAsia="Calibri" w:hAnsiTheme="minorHAnsi" w:cstheme="minorHAnsi"/>
        </w:rPr>
        <w:t>.</w:t>
      </w:r>
    </w:p>
    <w:p w14:paraId="57DC2D5F" w14:textId="77777777" w:rsidR="00687354" w:rsidRPr="007C7FE2" w:rsidRDefault="00687354" w:rsidP="003C4A4D">
      <w:pPr>
        <w:spacing w:line="100" w:lineRule="atLeast"/>
        <w:rPr>
          <w:rFonts w:asciiTheme="minorHAnsi" w:eastAsia="Calibri" w:hAnsiTheme="minorHAnsi" w:cstheme="minorHAnsi"/>
        </w:rPr>
      </w:pPr>
    </w:p>
    <w:p w14:paraId="7459A772" w14:textId="141A16A1" w:rsidR="002A57DF" w:rsidRPr="007C7FE2" w:rsidRDefault="003A09FA" w:rsidP="003A09FA">
      <w:pPr>
        <w:numPr>
          <w:ilvl w:val="0"/>
          <w:numId w:val="1"/>
        </w:numPr>
        <w:spacing w:line="100" w:lineRule="atLeast"/>
        <w:rPr>
          <w:rFonts w:asciiTheme="minorHAnsi" w:eastAsia="Calibri" w:hAnsiTheme="minorHAnsi" w:cstheme="minorHAnsi"/>
        </w:rPr>
      </w:pPr>
      <w:r w:rsidRPr="007C7FE2">
        <w:rPr>
          <w:rFonts w:asciiTheme="minorHAnsi" w:eastAsia="Calibri" w:hAnsiTheme="minorHAnsi" w:cstheme="minorHAnsi"/>
        </w:rPr>
        <w:lastRenderedPageBreak/>
        <w:t>Der mehrwöchige Kadertrip im Sommer 20</w:t>
      </w:r>
      <w:r w:rsidR="003E47C9" w:rsidRPr="007C7FE2">
        <w:rPr>
          <w:rFonts w:asciiTheme="minorHAnsi" w:eastAsia="Calibri" w:hAnsiTheme="minorHAnsi" w:cstheme="minorHAnsi"/>
        </w:rPr>
        <w:t>2</w:t>
      </w:r>
      <w:r w:rsidR="00417F30" w:rsidRPr="007C7FE2">
        <w:rPr>
          <w:rFonts w:asciiTheme="minorHAnsi" w:eastAsia="Calibri" w:hAnsiTheme="minorHAnsi" w:cstheme="minorHAnsi"/>
        </w:rPr>
        <w:t>2</w:t>
      </w:r>
      <w:r w:rsidRPr="007C7FE2">
        <w:rPr>
          <w:rFonts w:asciiTheme="minorHAnsi" w:eastAsia="Calibri" w:hAnsiTheme="minorHAnsi" w:cstheme="minorHAnsi"/>
        </w:rPr>
        <w:t xml:space="preserve"> wird eines der Highlights und ständiges Ziel des Felskaders als Team sein.</w:t>
      </w:r>
      <w:r w:rsidR="00147B8F" w:rsidRPr="007C7FE2">
        <w:rPr>
          <w:rFonts w:asciiTheme="minorHAnsi" w:eastAsia="Calibri" w:hAnsiTheme="minorHAnsi" w:cstheme="minorHAnsi"/>
        </w:rPr>
        <w:t xml:space="preserve"> Auch hier ist die Teilnahme verpflichtend</w:t>
      </w:r>
      <w:r w:rsidRPr="007C7FE2">
        <w:rPr>
          <w:rFonts w:asciiTheme="minorHAnsi" w:eastAsia="Calibri" w:hAnsiTheme="minorHAnsi" w:cstheme="minorHAnsi"/>
        </w:rPr>
        <w:t xml:space="preserve"> (</w:t>
      </w:r>
      <w:r w:rsidR="00A91D85" w:rsidRPr="007C7FE2">
        <w:rPr>
          <w:rFonts w:asciiTheme="minorHAnsi" w:eastAsia="Calibri" w:hAnsiTheme="minorHAnsi" w:cstheme="minorHAnsi"/>
        </w:rPr>
        <w:t>Alle Infos zu vergangenen Trips</w:t>
      </w:r>
      <w:r w:rsidRPr="007C7FE2">
        <w:rPr>
          <w:rFonts w:asciiTheme="minorHAnsi" w:eastAsia="Calibri" w:hAnsiTheme="minorHAnsi" w:cstheme="minorHAnsi"/>
        </w:rPr>
        <w:t xml:space="preserve"> auf </w:t>
      </w:r>
      <w:hyperlink r:id="rId10" w:history="1">
        <w:r w:rsidRPr="007C7FE2">
          <w:rPr>
            <w:rStyle w:val="Hyperlink"/>
            <w:rFonts w:asciiTheme="minorHAnsi" w:eastAsia="Calibri" w:hAnsiTheme="minorHAnsi" w:cstheme="minorHAnsi"/>
          </w:rPr>
          <w:t>Fel</w:t>
        </w:r>
        <w:r w:rsidR="00DF2EF8" w:rsidRPr="007C7FE2">
          <w:rPr>
            <w:rStyle w:val="Hyperlink"/>
            <w:rFonts w:asciiTheme="minorHAnsi" w:eastAsia="Calibri" w:hAnsiTheme="minorHAnsi" w:cstheme="minorHAnsi"/>
          </w:rPr>
          <w:t>s</w:t>
        </w:r>
        <w:r w:rsidRPr="007C7FE2">
          <w:rPr>
            <w:rStyle w:val="Hyperlink"/>
            <w:rFonts w:asciiTheme="minorHAnsi" w:eastAsia="Calibri" w:hAnsiTheme="minorHAnsi" w:cstheme="minorHAnsi"/>
          </w:rPr>
          <w:t>kaderbw.de</w:t>
        </w:r>
      </w:hyperlink>
      <w:r w:rsidRPr="007C7FE2">
        <w:rPr>
          <w:rFonts w:asciiTheme="minorHAnsi" w:eastAsia="Calibri" w:hAnsiTheme="minorHAnsi" w:cstheme="minorHAnsi"/>
        </w:rPr>
        <w:t>).</w:t>
      </w:r>
    </w:p>
    <w:p w14:paraId="2E79BF58" w14:textId="77777777" w:rsidR="00A91D85" w:rsidRPr="007C7FE2" w:rsidRDefault="00A91D85" w:rsidP="00856F4D">
      <w:pPr>
        <w:spacing w:line="100" w:lineRule="atLeast"/>
        <w:rPr>
          <w:rFonts w:asciiTheme="minorHAnsi" w:eastAsia="Calibri" w:hAnsiTheme="minorHAnsi" w:cstheme="minorHAnsi"/>
        </w:rPr>
      </w:pPr>
    </w:p>
    <w:p w14:paraId="0FAE616C" w14:textId="66F93BBB" w:rsidR="00A91D85" w:rsidRPr="007C7FE2" w:rsidRDefault="0014077E" w:rsidP="00BC4CE1">
      <w:pPr>
        <w:spacing w:line="100" w:lineRule="atLeast"/>
        <w:jc w:val="center"/>
        <w:rPr>
          <w:rFonts w:asciiTheme="minorHAnsi" w:eastAsia="Calibri" w:hAnsiTheme="minorHAnsi" w:cstheme="minorHAnsi"/>
        </w:rPr>
      </w:pPr>
      <w:sdt>
        <w:sdtPr>
          <w:rPr>
            <w:rFonts w:asciiTheme="minorHAnsi" w:eastAsia="Calibri" w:hAnsiTheme="minorHAnsi" w:cstheme="minorHAnsi"/>
          </w:rPr>
          <w:id w:val="-12780284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193" w:rsidRPr="007C7FE2">
            <w:rPr>
              <w:rFonts w:ascii="Segoe UI Symbol" w:eastAsia="MS Gothic" w:hAnsi="Segoe UI Symbol" w:cs="Segoe UI Symbol"/>
            </w:rPr>
            <w:t>☐</w:t>
          </w:r>
        </w:sdtContent>
      </w:sdt>
      <w:r w:rsidR="007C6276" w:rsidRPr="007C7FE2">
        <w:rPr>
          <w:rFonts w:asciiTheme="minorHAnsi" w:eastAsia="Calibri" w:hAnsiTheme="minorHAnsi" w:cstheme="minorHAnsi"/>
        </w:rPr>
        <w:t xml:space="preserve"> </w:t>
      </w:r>
      <w:r w:rsidR="00417F30" w:rsidRPr="007C7FE2">
        <w:rPr>
          <w:rFonts w:asciiTheme="minorHAnsi" w:eastAsia="Calibri" w:hAnsiTheme="minorHAnsi" w:cstheme="minorHAnsi"/>
        </w:rPr>
        <w:t xml:space="preserve"> </w:t>
      </w:r>
      <w:r w:rsidR="00FB0D77" w:rsidRPr="007C7FE2">
        <w:rPr>
          <w:rFonts w:asciiTheme="minorHAnsi" w:eastAsia="Calibri" w:hAnsiTheme="minorHAnsi" w:cstheme="minorHAnsi"/>
          <w:b/>
        </w:rPr>
        <w:t xml:space="preserve">Mir ist bewusst das die Teilnahme an </w:t>
      </w:r>
      <w:r w:rsidR="007C6276" w:rsidRPr="007C7FE2">
        <w:rPr>
          <w:rFonts w:asciiTheme="minorHAnsi" w:eastAsia="Calibri" w:hAnsiTheme="minorHAnsi" w:cstheme="minorHAnsi"/>
          <w:b/>
        </w:rPr>
        <w:t>d</w:t>
      </w:r>
      <w:r w:rsidR="00FB0D77" w:rsidRPr="007C7FE2">
        <w:rPr>
          <w:rFonts w:asciiTheme="minorHAnsi" w:eastAsia="Calibri" w:hAnsiTheme="minorHAnsi" w:cstheme="minorHAnsi"/>
          <w:b/>
        </w:rPr>
        <w:t>en Felskader-Aktionen verpflichtend ist.</w:t>
      </w:r>
    </w:p>
    <w:p w14:paraId="2FDC2688" w14:textId="77777777" w:rsidR="00FB0D77" w:rsidRPr="007C7FE2" w:rsidRDefault="00FB0D77">
      <w:pPr>
        <w:spacing w:line="100" w:lineRule="atLeast"/>
        <w:rPr>
          <w:rFonts w:asciiTheme="minorHAnsi" w:eastAsia="Calibri" w:hAnsiTheme="minorHAnsi" w:cstheme="minorHAnsi"/>
        </w:rPr>
      </w:pPr>
    </w:p>
    <w:p w14:paraId="2BBEEF06" w14:textId="77777777" w:rsidR="00687354" w:rsidRPr="007C7FE2" w:rsidRDefault="00687354">
      <w:pPr>
        <w:spacing w:line="100" w:lineRule="atLeast"/>
        <w:rPr>
          <w:rFonts w:asciiTheme="minorHAnsi" w:eastAsia="Calibri" w:hAnsiTheme="minorHAnsi" w:cstheme="minorHAnsi"/>
        </w:rPr>
      </w:pPr>
    </w:p>
    <w:p w14:paraId="56E474D2" w14:textId="77777777" w:rsidR="002A57DF" w:rsidRPr="007C7FE2" w:rsidRDefault="00A91D85">
      <w:pPr>
        <w:spacing w:line="100" w:lineRule="atLeast"/>
        <w:rPr>
          <w:rFonts w:asciiTheme="minorHAnsi" w:eastAsia="Calibri" w:hAnsiTheme="minorHAnsi" w:cstheme="minorHAnsi"/>
          <w:b/>
          <w:sz w:val="28"/>
          <w:szCs w:val="28"/>
        </w:rPr>
      </w:pPr>
      <w:r w:rsidRPr="007C7FE2">
        <w:rPr>
          <w:rFonts w:asciiTheme="minorHAnsi" w:eastAsia="Calibri" w:hAnsiTheme="minorHAnsi" w:cstheme="minorHAnsi"/>
          <w:b/>
          <w:sz w:val="28"/>
          <w:szCs w:val="28"/>
        </w:rPr>
        <w:t>Was bietet dir der Felskader BW</w:t>
      </w:r>
      <w:r w:rsidR="00687354" w:rsidRPr="007C7FE2">
        <w:rPr>
          <w:rFonts w:asciiTheme="minorHAnsi" w:eastAsia="Calibri" w:hAnsiTheme="minorHAnsi" w:cstheme="minorHAnsi"/>
          <w:b/>
          <w:sz w:val="28"/>
          <w:szCs w:val="28"/>
        </w:rPr>
        <w:t>:</w:t>
      </w:r>
    </w:p>
    <w:p w14:paraId="15628C9C" w14:textId="77777777" w:rsidR="008A7B5B" w:rsidRPr="007C7FE2" w:rsidRDefault="008A7B5B">
      <w:pPr>
        <w:spacing w:line="100" w:lineRule="atLeast"/>
        <w:rPr>
          <w:rFonts w:asciiTheme="minorHAnsi" w:hAnsiTheme="minorHAnsi" w:cstheme="minorHAnsi"/>
        </w:rPr>
      </w:pPr>
    </w:p>
    <w:p w14:paraId="00B8FADE" w14:textId="77777777" w:rsidR="002A57DF" w:rsidRPr="007C7FE2" w:rsidRDefault="00026A3C">
      <w:pPr>
        <w:numPr>
          <w:ilvl w:val="0"/>
          <w:numId w:val="2"/>
        </w:numPr>
        <w:spacing w:line="100" w:lineRule="atLeast"/>
        <w:rPr>
          <w:rFonts w:asciiTheme="minorHAnsi" w:hAnsiTheme="minorHAnsi" w:cstheme="minorHAnsi"/>
        </w:rPr>
      </w:pPr>
      <w:r w:rsidRPr="007C7FE2">
        <w:rPr>
          <w:rFonts w:asciiTheme="minorHAnsi" w:eastAsia="Calibri" w:hAnsiTheme="minorHAnsi" w:cstheme="minorHAnsi"/>
        </w:rPr>
        <w:t>Finanzielle U</w:t>
      </w:r>
      <w:r w:rsidR="00A91D85" w:rsidRPr="007C7FE2">
        <w:rPr>
          <w:rFonts w:asciiTheme="minorHAnsi" w:eastAsia="Calibri" w:hAnsiTheme="minorHAnsi" w:cstheme="minorHAnsi"/>
        </w:rPr>
        <w:t>nterstützung</w:t>
      </w:r>
      <w:r w:rsidRPr="007C7FE2">
        <w:rPr>
          <w:rFonts w:asciiTheme="minorHAnsi" w:eastAsia="Calibri" w:hAnsiTheme="minorHAnsi" w:cstheme="minorHAnsi"/>
        </w:rPr>
        <w:t xml:space="preserve"> vom DAV-Landesverband</w:t>
      </w:r>
      <w:r w:rsidR="00FB0D77" w:rsidRPr="007C7FE2">
        <w:rPr>
          <w:rFonts w:asciiTheme="minorHAnsi" w:eastAsia="Calibri" w:hAnsiTheme="minorHAnsi" w:cstheme="minorHAnsi"/>
        </w:rPr>
        <w:t xml:space="preserve"> BW</w:t>
      </w:r>
      <w:r w:rsidR="00A91D85" w:rsidRPr="007C7FE2">
        <w:rPr>
          <w:rFonts w:asciiTheme="minorHAnsi" w:eastAsia="Calibri" w:hAnsiTheme="minorHAnsi" w:cstheme="minorHAnsi"/>
        </w:rPr>
        <w:t xml:space="preserve"> für sämtliche Kaderaktionen</w:t>
      </w:r>
      <w:r w:rsidR="00117676" w:rsidRPr="007C7FE2">
        <w:rPr>
          <w:rFonts w:asciiTheme="minorHAnsi" w:eastAsia="Calibri" w:hAnsiTheme="minorHAnsi" w:cstheme="minorHAnsi"/>
        </w:rPr>
        <w:t>.</w:t>
      </w:r>
    </w:p>
    <w:p w14:paraId="537CC0FB" w14:textId="77777777" w:rsidR="00147B8F" w:rsidRPr="007C7FE2" w:rsidRDefault="00147B8F" w:rsidP="00C761B9">
      <w:pPr>
        <w:pStyle w:val="Listenabsatz"/>
        <w:numPr>
          <w:ilvl w:val="0"/>
          <w:numId w:val="2"/>
        </w:numPr>
        <w:suppressAutoHyphens w:val="0"/>
        <w:autoSpaceDN/>
        <w:spacing w:after="160" w:line="100" w:lineRule="atLeast"/>
        <w:textAlignment w:val="auto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  <w:szCs w:val="24"/>
        </w:rPr>
        <w:t>Optimale Trainingsbedingungen durch kostenfreien Eintritt in DAV-Kletterhallen</w:t>
      </w:r>
      <w:r w:rsidR="00117676" w:rsidRPr="007C7FE2">
        <w:rPr>
          <w:rFonts w:asciiTheme="minorHAnsi" w:hAnsiTheme="minorHAnsi" w:cstheme="minorHAnsi"/>
          <w:szCs w:val="24"/>
        </w:rPr>
        <w:t>.</w:t>
      </w:r>
    </w:p>
    <w:p w14:paraId="74044F13" w14:textId="77777777" w:rsidR="00C761B9" w:rsidRPr="007C7FE2" w:rsidRDefault="00C761B9" w:rsidP="00C761B9">
      <w:pPr>
        <w:pStyle w:val="Listenabsatz"/>
        <w:numPr>
          <w:ilvl w:val="0"/>
          <w:numId w:val="2"/>
        </w:numPr>
        <w:suppressAutoHyphens w:val="0"/>
        <w:autoSpaceDN/>
        <w:spacing w:after="160" w:line="100" w:lineRule="atLeast"/>
        <w:textAlignment w:val="auto"/>
        <w:rPr>
          <w:rFonts w:asciiTheme="minorHAnsi" w:hAnsiTheme="minorHAnsi" w:cstheme="minorHAnsi"/>
        </w:rPr>
      </w:pPr>
      <w:r w:rsidRPr="007C7FE2">
        <w:rPr>
          <w:rFonts w:asciiTheme="minorHAnsi" w:eastAsia="Calibri" w:hAnsiTheme="minorHAnsi" w:cstheme="minorHAnsi"/>
        </w:rPr>
        <w:t>Zugriff auf Klettermaterial</w:t>
      </w:r>
      <w:r w:rsidR="00FB0D77" w:rsidRPr="007C7FE2">
        <w:rPr>
          <w:rFonts w:asciiTheme="minorHAnsi" w:eastAsia="Calibri" w:hAnsiTheme="minorHAnsi" w:cstheme="minorHAnsi"/>
        </w:rPr>
        <w:t>:</w:t>
      </w:r>
      <w:r w:rsidR="008A7B5B" w:rsidRPr="007C7FE2">
        <w:rPr>
          <w:rFonts w:asciiTheme="minorHAnsi" w:eastAsia="Calibri" w:hAnsiTheme="minorHAnsi" w:cstheme="minorHAnsi"/>
        </w:rPr>
        <w:t xml:space="preserve"> </w:t>
      </w:r>
      <w:r w:rsidRPr="007C7FE2">
        <w:rPr>
          <w:rFonts w:asciiTheme="minorHAnsi" w:eastAsia="Calibri" w:hAnsiTheme="minorHAnsi" w:cstheme="minorHAnsi"/>
        </w:rPr>
        <w:t>Exen,</w:t>
      </w:r>
      <w:r w:rsidR="008A7B5B" w:rsidRPr="007C7FE2">
        <w:rPr>
          <w:rFonts w:asciiTheme="minorHAnsi" w:eastAsia="Calibri" w:hAnsiTheme="minorHAnsi" w:cstheme="minorHAnsi"/>
        </w:rPr>
        <w:t xml:space="preserve"> F</w:t>
      </w:r>
      <w:r w:rsidRPr="007C7FE2">
        <w:rPr>
          <w:rFonts w:asciiTheme="minorHAnsi" w:eastAsia="Calibri" w:hAnsiTheme="minorHAnsi" w:cstheme="minorHAnsi"/>
        </w:rPr>
        <w:t>riends,</w:t>
      </w:r>
      <w:r w:rsidR="008A7B5B" w:rsidRPr="007C7FE2">
        <w:rPr>
          <w:rFonts w:asciiTheme="minorHAnsi" w:eastAsia="Calibri" w:hAnsiTheme="minorHAnsi" w:cstheme="minorHAnsi"/>
        </w:rPr>
        <w:t xml:space="preserve"> Bohrhaken etc.</w:t>
      </w:r>
      <w:r w:rsidRPr="007C7FE2">
        <w:rPr>
          <w:rFonts w:asciiTheme="minorHAnsi" w:eastAsia="Calibri" w:hAnsiTheme="minorHAnsi" w:cstheme="minorHAnsi"/>
        </w:rPr>
        <w:t xml:space="preserve"> sowie Teamkleidung</w:t>
      </w:r>
      <w:r w:rsidR="00117676" w:rsidRPr="007C7FE2">
        <w:rPr>
          <w:rFonts w:asciiTheme="minorHAnsi" w:eastAsia="Calibri" w:hAnsiTheme="minorHAnsi" w:cstheme="minorHAnsi"/>
        </w:rPr>
        <w:t>.</w:t>
      </w:r>
    </w:p>
    <w:p w14:paraId="645A74CD" w14:textId="77777777" w:rsidR="00147B8F" w:rsidRPr="007C7FE2" w:rsidRDefault="0020737B" w:rsidP="00147B8F">
      <w:pPr>
        <w:pStyle w:val="Listenabsatz"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Cs w:val="24"/>
        </w:rPr>
      </w:pPr>
      <w:r w:rsidRPr="007C7FE2">
        <w:rPr>
          <w:rFonts w:asciiTheme="minorHAnsi" w:hAnsiTheme="minorHAnsi" w:cstheme="minorHAnsi"/>
          <w:szCs w:val="24"/>
        </w:rPr>
        <w:t>Bereitstellen</w:t>
      </w:r>
      <w:r w:rsidR="00147B8F" w:rsidRPr="007C7FE2">
        <w:rPr>
          <w:rFonts w:asciiTheme="minorHAnsi" w:hAnsiTheme="minorHAnsi" w:cstheme="minorHAnsi"/>
          <w:szCs w:val="24"/>
        </w:rPr>
        <w:t xml:space="preserve"> beratende</w:t>
      </w:r>
      <w:r w:rsidRPr="007C7FE2">
        <w:rPr>
          <w:rFonts w:asciiTheme="minorHAnsi" w:hAnsiTheme="minorHAnsi" w:cstheme="minorHAnsi"/>
          <w:szCs w:val="24"/>
        </w:rPr>
        <w:t>r</w:t>
      </w:r>
      <w:r w:rsidR="00147B8F" w:rsidRPr="007C7FE2">
        <w:rPr>
          <w:rFonts w:asciiTheme="minorHAnsi" w:hAnsiTheme="minorHAnsi" w:cstheme="minorHAnsi"/>
          <w:szCs w:val="24"/>
        </w:rPr>
        <w:t xml:space="preserve"> Trainer</w:t>
      </w:r>
      <w:r w:rsidR="00117676" w:rsidRPr="007C7FE2">
        <w:rPr>
          <w:rFonts w:asciiTheme="minorHAnsi" w:hAnsiTheme="minorHAnsi" w:cstheme="minorHAnsi"/>
          <w:szCs w:val="24"/>
        </w:rPr>
        <w:t>.</w:t>
      </w:r>
    </w:p>
    <w:p w14:paraId="7D3FC1B3" w14:textId="77777777" w:rsidR="0020737B" w:rsidRPr="007C7FE2" w:rsidRDefault="0020737B" w:rsidP="00687354">
      <w:pPr>
        <w:pStyle w:val="Listenabsatz"/>
        <w:numPr>
          <w:ilvl w:val="0"/>
          <w:numId w:val="2"/>
        </w:numPr>
        <w:suppressAutoHyphens w:val="0"/>
        <w:autoSpaceDN/>
        <w:spacing w:after="160" w:line="100" w:lineRule="atLeast"/>
        <w:textAlignment w:val="auto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  <w:szCs w:val="24"/>
        </w:rPr>
        <w:t>Ermöglicht</w:t>
      </w:r>
      <w:r w:rsidR="00147B8F" w:rsidRPr="007C7FE2">
        <w:rPr>
          <w:rFonts w:asciiTheme="minorHAnsi" w:hAnsiTheme="minorHAnsi" w:cstheme="minorHAnsi"/>
          <w:szCs w:val="24"/>
        </w:rPr>
        <w:t xml:space="preserve"> Kontakte </w:t>
      </w:r>
      <w:r w:rsidR="004A3E97" w:rsidRPr="007C7FE2">
        <w:rPr>
          <w:rFonts w:asciiTheme="minorHAnsi" w:hAnsiTheme="minorHAnsi" w:cstheme="minorHAnsi"/>
          <w:szCs w:val="24"/>
        </w:rPr>
        <w:t>z</w:t>
      </w:r>
      <w:r w:rsidR="00147B8F" w:rsidRPr="007C7FE2">
        <w:rPr>
          <w:rFonts w:asciiTheme="minorHAnsi" w:hAnsiTheme="minorHAnsi" w:cstheme="minorHAnsi"/>
          <w:szCs w:val="24"/>
        </w:rPr>
        <w:t>u Sponsoren und Medien</w:t>
      </w:r>
      <w:r w:rsidRPr="007C7FE2">
        <w:rPr>
          <w:rFonts w:asciiTheme="minorHAnsi" w:hAnsiTheme="minorHAnsi" w:cstheme="minorHAnsi"/>
          <w:szCs w:val="24"/>
        </w:rPr>
        <w:t>, zudem stellen die</w:t>
      </w:r>
      <w:r w:rsidR="00147B8F" w:rsidRPr="007C7FE2">
        <w:rPr>
          <w:rFonts w:asciiTheme="minorHAnsi" w:hAnsiTheme="minorHAnsi" w:cstheme="minorHAnsi"/>
          <w:szCs w:val="24"/>
        </w:rPr>
        <w:t xml:space="preserve"> DAV-Medien eine Veröffentlichungsplattform </w:t>
      </w:r>
      <w:r w:rsidRPr="007C7FE2">
        <w:rPr>
          <w:rFonts w:asciiTheme="minorHAnsi" w:hAnsiTheme="minorHAnsi" w:cstheme="minorHAnsi"/>
          <w:szCs w:val="24"/>
        </w:rPr>
        <w:t>für die Athleten dar</w:t>
      </w:r>
      <w:r w:rsidR="00117676" w:rsidRPr="007C7FE2">
        <w:rPr>
          <w:rFonts w:asciiTheme="minorHAnsi" w:hAnsiTheme="minorHAnsi" w:cstheme="minorHAnsi"/>
          <w:szCs w:val="24"/>
        </w:rPr>
        <w:t>.</w:t>
      </w:r>
    </w:p>
    <w:p w14:paraId="11F6D914" w14:textId="77777777" w:rsidR="00A91D85" w:rsidRPr="007C7FE2" w:rsidRDefault="008A7B5B" w:rsidP="00687354">
      <w:pPr>
        <w:pStyle w:val="Listenabsatz"/>
        <w:numPr>
          <w:ilvl w:val="0"/>
          <w:numId w:val="2"/>
        </w:numPr>
        <w:suppressAutoHyphens w:val="0"/>
        <w:autoSpaceDN/>
        <w:spacing w:after="160" w:line="100" w:lineRule="atLeast"/>
        <w:textAlignment w:val="auto"/>
        <w:rPr>
          <w:rFonts w:asciiTheme="minorHAnsi" w:hAnsiTheme="minorHAnsi" w:cstheme="minorHAnsi"/>
        </w:rPr>
      </w:pPr>
      <w:r w:rsidRPr="007C7FE2">
        <w:rPr>
          <w:rFonts w:asciiTheme="minorHAnsi" w:eastAsia="Calibri" w:hAnsiTheme="minorHAnsi" w:cstheme="minorHAnsi"/>
        </w:rPr>
        <w:t>Super</w:t>
      </w:r>
      <w:r w:rsidR="00A91D85" w:rsidRPr="007C7FE2">
        <w:rPr>
          <w:rFonts w:asciiTheme="minorHAnsi" w:eastAsia="Calibri" w:hAnsiTheme="minorHAnsi" w:cstheme="minorHAnsi"/>
        </w:rPr>
        <w:t xml:space="preserve"> Klettertrips mit starken Kletterpartner</w:t>
      </w:r>
      <w:r w:rsidRPr="007C7FE2">
        <w:rPr>
          <w:rFonts w:asciiTheme="minorHAnsi" w:eastAsia="Calibri" w:hAnsiTheme="minorHAnsi" w:cstheme="minorHAnsi"/>
        </w:rPr>
        <w:t>n</w:t>
      </w:r>
      <w:r w:rsidR="00FB0D77" w:rsidRPr="007C7FE2">
        <w:rPr>
          <w:rFonts w:asciiTheme="minorHAnsi" w:eastAsia="Calibri" w:hAnsiTheme="minorHAnsi" w:cstheme="minorHAnsi"/>
        </w:rPr>
        <w:t>, Erfahrungsaustausch</w:t>
      </w:r>
      <w:r w:rsidR="004A3E97" w:rsidRPr="007C7FE2">
        <w:rPr>
          <w:rFonts w:asciiTheme="minorHAnsi" w:eastAsia="Calibri" w:hAnsiTheme="minorHAnsi" w:cstheme="minorHAnsi"/>
        </w:rPr>
        <w:t>,</w:t>
      </w:r>
      <w:r w:rsidR="00FB0D77" w:rsidRPr="007C7FE2">
        <w:rPr>
          <w:rFonts w:asciiTheme="minorHAnsi" w:eastAsia="Calibri" w:hAnsiTheme="minorHAnsi" w:cstheme="minorHAnsi"/>
        </w:rPr>
        <w:t xml:space="preserve"> </w:t>
      </w:r>
      <w:r w:rsidR="004A3E97" w:rsidRPr="007C7FE2">
        <w:rPr>
          <w:rFonts w:asciiTheme="minorHAnsi" w:eastAsia="Calibri" w:hAnsiTheme="minorHAnsi" w:cstheme="minorHAnsi"/>
        </w:rPr>
        <w:t>b</w:t>
      </w:r>
      <w:r w:rsidR="00FB0D77" w:rsidRPr="007C7FE2">
        <w:rPr>
          <w:rFonts w:asciiTheme="minorHAnsi" w:eastAsia="Calibri" w:hAnsiTheme="minorHAnsi" w:cstheme="minorHAnsi"/>
        </w:rPr>
        <w:t xml:space="preserve">spw. im Bereich </w:t>
      </w:r>
      <w:proofErr w:type="spellStart"/>
      <w:r w:rsidR="00FB0D77" w:rsidRPr="007C7FE2">
        <w:rPr>
          <w:rFonts w:asciiTheme="minorHAnsi" w:eastAsia="Calibri" w:hAnsiTheme="minorHAnsi" w:cstheme="minorHAnsi"/>
        </w:rPr>
        <w:t>Tradklettern</w:t>
      </w:r>
      <w:proofErr w:type="spellEnd"/>
      <w:r w:rsidR="00117676" w:rsidRPr="007C7FE2">
        <w:rPr>
          <w:rFonts w:asciiTheme="minorHAnsi" w:eastAsia="Calibri" w:hAnsiTheme="minorHAnsi" w:cstheme="minorHAnsi"/>
        </w:rPr>
        <w:t>.</w:t>
      </w:r>
    </w:p>
    <w:p w14:paraId="45F2A138" w14:textId="77777777" w:rsidR="002A57DF" w:rsidRPr="007C7FE2" w:rsidRDefault="002A57DF">
      <w:pPr>
        <w:spacing w:line="100" w:lineRule="atLeast"/>
        <w:rPr>
          <w:rFonts w:asciiTheme="minorHAnsi" w:hAnsiTheme="minorHAnsi" w:cstheme="minorHAnsi"/>
        </w:rPr>
      </w:pPr>
    </w:p>
    <w:p w14:paraId="081FA9BA" w14:textId="77777777" w:rsidR="002A57DF" w:rsidRPr="007C7FE2" w:rsidRDefault="00FB0D77">
      <w:pPr>
        <w:spacing w:line="100" w:lineRule="atLeast"/>
        <w:rPr>
          <w:rFonts w:asciiTheme="minorHAnsi" w:eastAsia="Calibri" w:hAnsiTheme="minorHAnsi" w:cstheme="minorHAnsi"/>
          <w:b/>
          <w:sz w:val="28"/>
          <w:szCs w:val="28"/>
        </w:rPr>
      </w:pPr>
      <w:r w:rsidRPr="007C7FE2">
        <w:rPr>
          <w:rFonts w:asciiTheme="minorHAnsi" w:eastAsia="Calibri" w:hAnsiTheme="minorHAnsi" w:cstheme="minorHAnsi"/>
          <w:b/>
          <w:sz w:val="28"/>
          <w:szCs w:val="28"/>
        </w:rPr>
        <w:t>Kletterspezifische Informationen</w:t>
      </w:r>
      <w:r w:rsidR="00687354" w:rsidRPr="007C7FE2">
        <w:rPr>
          <w:rFonts w:asciiTheme="minorHAnsi" w:eastAsia="Calibri" w:hAnsiTheme="minorHAnsi" w:cstheme="minorHAnsi"/>
          <w:b/>
          <w:sz w:val="28"/>
          <w:szCs w:val="28"/>
        </w:rPr>
        <w:t>:</w:t>
      </w:r>
    </w:p>
    <w:p w14:paraId="41BF09E1" w14:textId="77777777" w:rsidR="00C761B9" w:rsidRPr="007C7FE2" w:rsidRDefault="00C761B9" w:rsidP="00687354">
      <w:pPr>
        <w:pStyle w:val="KeinLeerraum"/>
        <w:rPr>
          <w:rFonts w:asciiTheme="minorHAnsi" w:hAnsiTheme="minorHAnsi" w:cstheme="minorHAnsi"/>
        </w:rPr>
      </w:pPr>
    </w:p>
    <w:p w14:paraId="58EAD740" w14:textId="77777777" w:rsidR="0097551B" w:rsidRPr="007C7FE2" w:rsidRDefault="00026A3C" w:rsidP="00687354">
      <w:pPr>
        <w:pStyle w:val="KeinLeerraum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Ich klettere seit</w:t>
      </w:r>
      <w:r w:rsidR="00A91D85" w:rsidRPr="007C7FE2">
        <w:rPr>
          <w:rFonts w:asciiTheme="minorHAnsi" w:hAnsiTheme="minorHAnsi" w:cstheme="minorHAnsi"/>
        </w:rPr>
        <w:t>:</w:t>
      </w:r>
      <w:r w:rsidR="007C6276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75126919"/>
          <w:lock w:val="sdtLocked"/>
          <w:placeholder>
            <w:docPart w:val="CE365651298E47F58B1B6E61A1FE173D"/>
          </w:placeholder>
          <w:showingPlcHdr/>
        </w:sdtPr>
        <w:sdtEndPr/>
        <w:sdtContent>
          <w:r w:rsidR="00930193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44509C46" w14:textId="77777777" w:rsidR="0097551B" w:rsidRPr="007C7FE2" w:rsidRDefault="0097551B" w:rsidP="00687354">
      <w:pPr>
        <w:pStyle w:val="KeinLeerraum"/>
        <w:rPr>
          <w:rFonts w:asciiTheme="minorHAnsi" w:hAnsiTheme="minorHAnsi" w:cstheme="minorHAnsi"/>
        </w:rPr>
      </w:pPr>
    </w:p>
    <w:p w14:paraId="63880417" w14:textId="77777777" w:rsidR="002A57DF" w:rsidRPr="007C7FE2" w:rsidRDefault="00026A3C" w:rsidP="00687354">
      <w:pPr>
        <w:pStyle w:val="KeinLeerraum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Ich klettere/trainiere regelmäßig seit</w:t>
      </w:r>
      <w:r w:rsidR="00A91D85" w:rsidRPr="007C7FE2">
        <w:rPr>
          <w:rFonts w:asciiTheme="minorHAnsi" w:hAnsiTheme="minorHAnsi" w:cstheme="minorHAnsi"/>
        </w:rPr>
        <w:t>:</w:t>
      </w:r>
      <w:r w:rsidR="00930193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52059367"/>
          <w:lock w:val="sdtLocked"/>
          <w:placeholder>
            <w:docPart w:val="B123D5AEFF2D4AD9B337D9D9899B3ED4"/>
          </w:placeholder>
          <w:showingPlcHdr/>
          <w:text/>
        </w:sdtPr>
        <w:sdtEndPr/>
        <w:sdtContent>
          <w:r w:rsidR="00930193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7411DE50" w14:textId="77777777" w:rsidR="0097551B" w:rsidRPr="007C7FE2" w:rsidRDefault="0097551B" w:rsidP="00687354">
      <w:pPr>
        <w:pStyle w:val="KeinLeerraum"/>
        <w:rPr>
          <w:rFonts w:asciiTheme="minorHAnsi" w:hAnsiTheme="minorHAnsi" w:cstheme="minorHAnsi"/>
        </w:rPr>
      </w:pPr>
    </w:p>
    <w:p w14:paraId="6C8A9BD8" w14:textId="77777777" w:rsidR="002A57DF" w:rsidRPr="007C7FE2" w:rsidRDefault="00A91D85" w:rsidP="00687354">
      <w:pPr>
        <w:pStyle w:val="KeinLeerraum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Hobbys neben dem Klettern:</w:t>
      </w:r>
      <w:r w:rsidR="00930193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0521963"/>
          <w:lock w:val="sdtLocked"/>
          <w:placeholder>
            <w:docPart w:val="A62E88681817439D84E4253B70004324"/>
          </w:placeholder>
          <w:showingPlcHdr/>
          <w:text/>
        </w:sdtPr>
        <w:sdtEndPr/>
        <w:sdtContent>
          <w:r w:rsidR="00930193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1C89A62E" w14:textId="77777777" w:rsidR="002A57DF" w:rsidRPr="007C7FE2" w:rsidRDefault="002A57DF" w:rsidP="00687354">
      <w:pPr>
        <w:pStyle w:val="KeinLeerraum"/>
        <w:rPr>
          <w:rFonts w:asciiTheme="minorHAnsi" w:hAnsiTheme="minorHAnsi" w:cstheme="minorHAnsi"/>
        </w:rPr>
      </w:pPr>
    </w:p>
    <w:p w14:paraId="67B8FE29" w14:textId="77777777" w:rsidR="002A57DF" w:rsidRPr="007C7FE2" w:rsidRDefault="00026A3C" w:rsidP="00687354">
      <w:pPr>
        <w:pStyle w:val="KeinLeerraum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Aktuelle Tätigkeit</w:t>
      </w:r>
      <w:r w:rsidR="00FF0715" w:rsidRPr="007C7FE2">
        <w:rPr>
          <w:rFonts w:asciiTheme="minorHAnsi" w:hAnsiTheme="minorHAnsi" w:cstheme="minorHAnsi"/>
        </w:rPr>
        <w:t xml:space="preserve"> (Student, …)</w:t>
      </w:r>
      <w:r w:rsidRPr="007C7FE2">
        <w:rPr>
          <w:rFonts w:asciiTheme="minorHAnsi" w:hAnsiTheme="minorHAnsi" w:cstheme="minorHAnsi"/>
        </w:rPr>
        <w:t>:</w:t>
      </w:r>
      <w:r w:rsidR="00930193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00382569"/>
          <w:lock w:val="sdtLocked"/>
          <w:placeholder>
            <w:docPart w:val="42740FB3CD594D9C9AC4B64B15C06372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3EFB67BA" w14:textId="77777777" w:rsidR="002A57DF" w:rsidRPr="007C7FE2" w:rsidRDefault="002A57DF" w:rsidP="00687354">
      <w:pPr>
        <w:pStyle w:val="KeinLeerraum"/>
        <w:rPr>
          <w:rFonts w:asciiTheme="minorHAnsi" w:hAnsiTheme="minorHAnsi" w:cstheme="minorHAnsi"/>
        </w:rPr>
      </w:pPr>
    </w:p>
    <w:p w14:paraId="4DC71593" w14:textId="77777777" w:rsidR="00A91D85" w:rsidRPr="007C7FE2" w:rsidRDefault="00026A3C" w:rsidP="00687354">
      <w:pPr>
        <w:pStyle w:val="KeinLeerraum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Meine Schwerpunkte</w:t>
      </w:r>
      <w:r w:rsidR="00FF0715" w:rsidRPr="007C7FE2">
        <w:rPr>
          <w:rFonts w:asciiTheme="minorHAnsi" w:hAnsiTheme="minorHAnsi" w:cstheme="minorHAnsi"/>
        </w:rPr>
        <w:t xml:space="preserve"> (Bouldern, Sportklettern, …)</w:t>
      </w:r>
      <w:r w:rsidR="00930193" w:rsidRPr="007C7FE2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2061932500"/>
          <w:lock w:val="sdtLocked"/>
          <w:placeholder>
            <w:docPart w:val="B13425A31C824DE48A90FE720401EFCB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69937B6C" w14:textId="77777777" w:rsidR="00687354" w:rsidRPr="007C7FE2" w:rsidRDefault="00687354" w:rsidP="00687354">
      <w:pPr>
        <w:pStyle w:val="KeinLeerraum"/>
        <w:rPr>
          <w:rFonts w:asciiTheme="minorHAnsi" w:hAnsiTheme="minorHAnsi" w:cstheme="minorHAnsi"/>
        </w:rPr>
      </w:pPr>
    </w:p>
    <w:p w14:paraId="59F2C1F6" w14:textId="77777777" w:rsidR="002A57DF" w:rsidRPr="007C7FE2" w:rsidRDefault="00026A3C" w:rsidP="00687354">
      <w:pPr>
        <w:pStyle w:val="KeinLeerraum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Meine Ziele für das aktuelle/nächste Kletterjahr</w:t>
      </w:r>
      <w:r w:rsidR="00930193" w:rsidRPr="007C7FE2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2014949000"/>
          <w:lock w:val="sdtLocked"/>
          <w:placeholder>
            <w:docPart w:val="1FB53EC7DC9648A7B5A9E8D94F653106"/>
          </w:placeholder>
          <w:showingPlcHdr/>
          <w:text/>
        </w:sdtPr>
        <w:sdtEndPr/>
        <w:sdtContent>
          <w:r w:rsidR="00930193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5107F181" w14:textId="77777777" w:rsidR="00BC4CE1" w:rsidRPr="007C7FE2" w:rsidRDefault="00BC4CE1" w:rsidP="00687354">
      <w:pPr>
        <w:pStyle w:val="KeinLeerraum"/>
        <w:rPr>
          <w:rFonts w:asciiTheme="minorHAnsi" w:hAnsiTheme="minorHAnsi" w:cstheme="minorHAnsi"/>
        </w:rPr>
      </w:pPr>
    </w:p>
    <w:p w14:paraId="38C8B45C" w14:textId="77777777" w:rsidR="002A57DF" w:rsidRPr="007C7FE2" w:rsidRDefault="00026A3C" w:rsidP="00687354">
      <w:pPr>
        <w:pStyle w:val="KeinLeerraum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Meine längerfristigen Ziele im Klettern (</w:t>
      </w:r>
      <w:r w:rsidR="000E6A7F" w:rsidRPr="007C7FE2">
        <w:rPr>
          <w:rFonts w:asciiTheme="minorHAnsi" w:hAnsiTheme="minorHAnsi" w:cstheme="minorHAnsi"/>
        </w:rPr>
        <w:t>5 Jahre</w:t>
      </w:r>
      <w:r w:rsidRPr="007C7FE2">
        <w:rPr>
          <w:rFonts w:asciiTheme="minorHAnsi" w:hAnsiTheme="minorHAnsi" w:cstheme="minorHAnsi"/>
        </w:rPr>
        <w:t>)</w:t>
      </w:r>
      <w:r w:rsidR="00930193" w:rsidRPr="007C7FE2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69451008"/>
          <w:lock w:val="sdtLocked"/>
          <w:placeholder>
            <w:docPart w:val="6E6270F986A945A5996EBF6F67FA4893"/>
          </w:placeholder>
          <w:showingPlcHdr/>
          <w:text/>
        </w:sdtPr>
        <w:sdtEndPr/>
        <w:sdtContent>
          <w:r w:rsidR="00930193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06BC06BD" w14:textId="77777777" w:rsidR="00930193" w:rsidRPr="007C7FE2" w:rsidRDefault="00930193" w:rsidP="00687354">
      <w:pPr>
        <w:pStyle w:val="KeinLeerraum"/>
        <w:rPr>
          <w:rFonts w:asciiTheme="minorHAnsi" w:hAnsiTheme="minorHAnsi" w:cstheme="minorHAnsi"/>
        </w:rPr>
      </w:pPr>
    </w:p>
    <w:p w14:paraId="765B47EA" w14:textId="77777777" w:rsidR="002A57DF" w:rsidRPr="007C7FE2" w:rsidRDefault="001B1912" w:rsidP="00687354">
      <w:pPr>
        <w:pStyle w:val="KeinLeerraum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Warum möchte ich</w:t>
      </w:r>
      <w:r w:rsidR="000E6A7F" w:rsidRPr="007C7FE2">
        <w:rPr>
          <w:rFonts w:asciiTheme="minorHAnsi" w:hAnsiTheme="minorHAnsi" w:cstheme="minorHAnsi"/>
        </w:rPr>
        <w:t xml:space="preserve"> Mitglied des Felskaders werden:</w:t>
      </w:r>
      <w:r w:rsidR="00930193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2881589"/>
          <w:lock w:val="sdtLocked"/>
          <w:placeholder>
            <w:docPart w:val="B3EA834734A14438B54CD75024B2148D"/>
          </w:placeholder>
          <w:showingPlcHdr/>
          <w:text/>
        </w:sdtPr>
        <w:sdtEndPr/>
        <w:sdtContent>
          <w:r w:rsidR="00930193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26E2D23F" w14:textId="77777777" w:rsidR="002A57DF" w:rsidRPr="007C7FE2" w:rsidRDefault="002A57DF" w:rsidP="00687354">
      <w:pPr>
        <w:pStyle w:val="KeinLeerraum"/>
        <w:rPr>
          <w:rFonts w:asciiTheme="minorHAnsi" w:hAnsiTheme="minorHAnsi" w:cstheme="minorHAnsi"/>
        </w:rPr>
      </w:pPr>
    </w:p>
    <w:p w14:paraId="66A886A3" w14:textId="77777777" w:rsidR="002A57DF" w:rsidRPr="007C7FE2" w:rsidRDefault="000E6A7F" w:rsidP="00687354">
      <w:pPr>
        <w:pStyle w:val="KeinLeerraum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 xml:space="preserve">Das </w:t>
      </w:r>
      <w:r w:rsidR="00930193" w:rsidRPr="007C7FE2">
        <w:rPr>
          <w:rFonts w:asciiTheme="minorHAnsi" w:hAnsiTheme="minorHAnsi" w:cstheme="minorHAnsi"/>
        </w:rPr>
        <w:t>erhoffe ich mir als Athlet des</w:t>
      </w:r>
      <w:r w:rsidR="00026A3C" w:rsidRPr="007C7FE2">
        <w:rPr>
          <w:rFonts w:asciiTheme="minorHAnsi" w:hAnsiTheme="minorHAnsi" w:cstheme="minorHAnsi"/>
        </w:rPr>
        <w:t xml:space="preserve"> Felskader</w:t>
      </w:r>
      <w:r w:rsidR="00930193" w:rsidRPr="007C7FE2">
        <w:rPr>
          <w:rFonts w:asciiTheme="minorHAnsi" w:hAnsiTheme="minorHAnsi" w:cstheme="minorHAnsi"/>
        </w:rPr>
        <w:t>s</w:t>
      </w:r>
      <w:r w:rsidR="00026A3C" w:rsidRPr="007C7FE2">
        <w:rPr>
          <w:rFonts w:asciiTheme="minorHAnsi" w:hAnsiTheme="minorHAnsi" w:cstheme="minorHAnsi"/>
        </w:rPr>
        <w:t>:</w:t>
      </w:r>
      <w:r w:rsidR="00F7536C" w:rsidRPr="007C7FE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83522367"/>
          <w:lock w:val="sdtLocked"/>
          <w:placeholder>
            <w:docPart w:val="9023AA7933654D3A9D819E0C38A7F44E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6A420D8E" w14:textId="77777777" w:rsidR="001B1912" w:rsidRPr="007C7FE2" w:rsidRDefault="001B1912">
      <w:pPr>
        <w:spacing w:line="360" w:lineRule="auto"/>
        <w:rPr>
          <w:rFonts w:asciiTheme="minorHAnsi" w:hAnsiTheme="minorHAnsi" w:cstheme="minorHAnsi"/>
        </w:rPr>
      </w:pPr>
    </w:p>
    <w:p w14:paraId="030EE179" w14:textId="77777777" w:rsidR="005D3197" w:rsidRPr="007C7FE2" w:rsidRDefault="005D3197">
      <w:pPr>
        <w:spacing w:line="360" w:lineRule="auto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 xml:space="preserve">Private Sponsoren: </w:t>
      </w:r>
      <w:sdt>
        <w:sdtPr>
          <w:rPr>
            <w:rFonts w:asciiTheme="minorHAnsi" w:hAnsiTheme="minorHAnsi" w:cstheme="minorHAnsi"/>
          </w:rPr>
          <w:id w:val="-272255107"/>
          <w:lock w:val="sdtLocked"/>
          <w:placeholder>
            <w:docPart w:val="99F211ED017B4BF38987698D575829C2"/>
          </w:placeholder>
          <w:showingPlcHdr/>
          <w:text/>
        </w:sdtPr>
        <w:sdtEndPr/>
        <w:sdtContent>
          <w:r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6CEC8D1C" w14:textId="77777777" w:rsidR="00F7536C" w:rsidRPr="007C7FE2" w:rsidRDefault="00F7536C" w:rsidP="00F7536C">
      <w:pPr>
        <w:pStyle w:val="berschrift2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lastRenderedPageBreak/>
        <w:t>Meine Routenliste</w:t>
      </w:r>
    </w:p>
    <w:p w14:paraId="49EE672E" w14:textId="77777777" w:rsidR="00F7536C" w:rsidRPr="007C7FE2" w:rsidRDefault="00F7536C" w:rsidP="00F7536C">
      <w:pPr>
        <w:pStyle w:val="Textbody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(Bitte die jeweils 5 schwersten Routen/ besten Leistungen/ Wettkampf pro Jahr auflisten)</w:t>
      </w:r>
    </w:p>
    <w:p w14:paraId="59F931CA" w14:textId="77777777" w:rsidR="00F7536C" w:rsidRPr="007C7FE2" w:rsidRDefault="00F7536C" w:rsidP="00F7536C">
      <w:pPr>
        <w:pStyle w:val="Textbody"/>
        <w:rPr>
          <w:rFonts w:asciiTheme="minorHAnsi" w:hAnsiTheme="minorHAnsi" w:cstheme="minorHAnsi"/>
        </w:rPr>
      </w:pPr>
    </w:p>
    <w:p w14:paraId="47F809AB" w14:textId="77777777" w:rsidR="00F7536C" w:rsidRPr="007C7FE2" w:rsidRDefault="0014077E" w:rsidP="00F7536C">
      <w:pPr>
        <w:pStyle w:val="Textbody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1762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9B" w:rsidRPr="007C7FE2">
            <w:rPr>
              <w:rFonts w:ascii="Segoe UI Symbol" w:eastAsia="MS Gothic" w:hAnsi="Segoe UI Symbol" w:cs="Segoe UI Symbol"/>
            </w:rPr>
            <w:t>☐</w:t>
          </w:r>
        </w:sdtContent>
      </w:sdt>
      <w:r w:rsidR="00F7536C" w:rsidRPr="007C7FE2">
        <w:rPr>
          <w:rFonts w:asciiTheme="minorHAnsi" w:hAnsiTheme="minorHAnsi" w:cstheme="minorHAnsi"/>
        </w:rPr>
        <w:t xml:space="preserve"> Ich habe ein 8a.nu Profil, mein Benutzername ist: </w:t>
      </w:r>
      <w:sdt>
        <w:sdtPr>
          <w:rPr>
            <w:rFonts w:asciiTheme="minorHAnsi" w:hAnsiTheme="minorHAnsi" w:cstheme="minorHAnsi"/>
          </w:rPr>
          <w:id w:val="-1702230709"/>
          <w:lock w:val="sdtLocked"/>
          <w:placeholder>
            <w:docPart w:val="9023AA7933654D3A9D819E0C38A7F44E"/>
          </w:placeholder>
          <w:showingPlcHdr/>
          <w:text/>
        </w:sdtPr>
        <w:sdtEndPr/>
        <w:sdtContent>
          <w:r w:rsidR="00FF0715" w:rsidRPr="007C7FE2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1197C58F" w14:textId="52F43F69" w:rsidR="00F7536C" w:rsidRPr="007C7FE2" w:rsidRDefault="00F7536C" w:rsidP="00F7536C">
      <w:pPr>
        <w:pStyle w:val="Textbody"/>
        <w:spacing w:before="240" w:line="240" w:lineRule="auto"/>
        <w:jc w:val="left"/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  <w:b/>
          <w:bCs/>
          <w:sz w:val="32"/>
        </w:rPr>
        <w:t>20</w:t>
      </w:r>
      <w:r w:rsidR="00011F5F" w:rsidRPr="007C7FE2">
        <w:rPr>
          <w:rFonts w:asciiTheme="minorHAnsi" w:hAnsiTheme="minorHAnsi" w:cstheme="minorHAnsi"/>
          <w:b/>
          <w:bCs/>
          <w:sz w:val="32"/>
        </w:rPr>
        <w:t>21</w:t>
      </w:r>
      <w:r w:rsidRPr="007C7FE2">
        <w:rPr>
          <w:rFonts w:asciiTheme="minorHAnsi" w:hAnsiTheme="minorHAnsi" w:cstheme="minorHAnsi"/>
          <w:b/>
          <w:bCs/>
          <w:sz w:val="32"/>
        </w:rPr>
        <w:t>:</w:t>
      </w:r>
    </w:p>
    <w:tbl>
      <w:tblPr>
        <w:tblW w:w="921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1968"/>
        <w:gridCol w:w="618"/>
        <w:gridCol w:w="1665"/>
        <w:gridCol w:w="2626"/>
      </w:tblGrid>
      <w:tr w:rsidR="00F7536C" w:rsidRPr="007C7FE2" w14:paraId="4DB432D1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2A9AA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Routen/Boulder/Wettkampf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38066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Gebiet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1B83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Grad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63802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Begehungsstil</w:t>
            </w:r>
          </w:p>
          <w:p w14:paraId="3B6F6684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(RP, OS, Flash...)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C9BDD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Bemerkung</w:t>
            </w:r>
          </w:p>
        </w:tc>
      </w:tr>
      <w:tr w:rsidR="00F7536C" w:rsidRPr="007C7FE2" w14:paraId="64E09083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E6B59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8ECA1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AB846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C42D4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C79FD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691A0020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4D4D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73C57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29A77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C9E4B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1A5F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657CCA61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3B952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955A1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6EF55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874A8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036A3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11D7DFE8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CC9CB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679CB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B1CC4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B51A2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7AA2B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29E1DADC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5882C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5BF00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D339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245A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82C22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89600D6" w14:textId="5AAD3DAF" w:rsidR="00F7536C" w:rsidRPr="007C7FE2" w:rsidRDefault="00F7536C" w:rsidP="00F7536C">
      <w:pPr>
        <w:pStyle w:val="Textbody"/>
        <w:spacing w:before="240" w:line="240" w:lineRule="auto"/>
        <w:jc w:val="left"/>
        <w:rPr>
          <w:rFonts w:asciiTheme="minorHAnsi" w:hAnsiTheme="minorHAnsi" w:cstheme="minorHAnsi"/>
          <w:b/>
          <w:bCs/>
          <w:sz w:val="32"/>
        </w:rPr>
      </w:pPr>
      <w:r w:rsidRPr="007C7FE2">
        <w:rPr>
          <w:rFonts w:asciiTheme="minorHAnsi" w:hAnsiTheme="minorHAnsi" w:cstheme="minorHAnsi"/>
          <w:b/>
          <w:bCs/>
          <w:sz w:val="32"/>
        </w:rPr>
        <w:t>20</w:t>
      </w:r>
      <w:r w:rsidR="00011F5F" w:rsidRPr="007C7FE2">
        <w:rPr>
          <w:rFonts w:asciiTheme="minorHAnsi" w:hAnsiTheme="minorHAnsi" w:cstheme="minorHAnsi"/>
          <w:b/>
          <w:bCs/>
          <w:sz w:val="32"/>
        </w:rPr>
        <w:t>20</w:t>
      </w:r>
      <w:r w:rsidRPr="007C7FE2">
        <w:rPr>
          <w:rFonts w:asciiTheme="minorHAnsi" w:hAnsiTheme="minorHAnsi" w:cstheme="minorHAnsi"/>
          <w:b/>
          <w:bCs/>
          <w:sz w:val="32"/>
        </w:rPr>
        <w:t>:</w:t>
      </w:r>
    </w:p>
    <w:tbl>
      <w:tblPr>
        <w:tblW w:w="921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1968"/>
        <w:gridCol w:w="618"/>
        <w:gridCol w:w="1665"/>
        <w:gridCol w:w="2626"/>
      </w:tblGrid>
      <w:tr w:rsidR="00F7536C" w:rsidRPr="007C7FE2" w14:paraId="1B8B4DB1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B068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Routen/Boulder/Wettkampf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7563E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Gebiet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46E81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Grad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0694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Begehungsstil</w:t>
            </w:r>
          </w:p>
          <w:p w14:paraId="14F9530E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(RP, OS, Flash...)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405B2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Bemerkung</w:t>
            </w:r>
          </w:p>
        </w:tc>
      </w:tr>
      <w:tr w:rsidR="00F7536C" w:rsidRPr="007C7FE2" w14:paraId="59EE0F9C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0327A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D4E7C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8AE8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D70AE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76A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6DF239D7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9AD10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10D09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E0463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B15F2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59F6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50942905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E91E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8C8B0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E8E5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E8024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6D4F3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5DD8F313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68E3D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BA9CE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E100A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A1F0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64A9C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7FB39583" w14:textId="77777777" w:rsidTr="00386E43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206C7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AE931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0E207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C0FAA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1E6E3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77BB6F5" w14:textId="5F87C7AE" w:rsidR="00F7536C" w:rsidRPr="007C7FE2" w:rsidRDefault="00F7536C" w:rsidP="00F7536C">
      <w:pPr>
        <w:pStyle w:val="Textbody"/>
        <w:spacing w:before="240" w:line="240" w:lineRule="auto"/>
        <w:jc w:val="left"/>
        <w:rPr>
          <w:rFonts w:asciiTheme="minorHAnsi" w:hAnsiTheme="minorHAnsi" w:cstheme="minorHAnsi"/>
          <w:b/>
          <w:bCs/>
          <w:sz w:val="32"/>
        </w:rPr>
      </w:pPr>
      <w:r w:rsidRPr="007C7FE2">
        <w:rPr>
          <w:rFonts w:asciiTheme="minorHAnsi" w:hAnsiTheme="minorHAnsi" w:cstheme="minorHAnsi"/>
          <w:b/>
          <w:bCs/>
          <w:sz w:val="32"/>
        </w:rPr>
        <w:t>201</w:t>
      </w:r>
      <w:r w:rsidR="00011F5F" w:rsidRPr="007C7FE2">
        <w:rPr>
          <w:rFonts w:asciiTheme="minorHAnsi" w:hAnsiTheme="minorHAnsi" w:cstheme="minorHAnsi"/>
          <w:b/>
          <w:bCs/>
          <w:sz w:val="32"/>
        </w:rPr>
        <w:t>9</w:t>
      </w:r>
      <w:r w:rsidRPr="007C7FE2">
        <w:rPr>
          <w:rFonts w:asciiTheme="minorHAnsi" w:hAnsiTheme="minorHAnsi" w:cstheme="minorHAnsi"/>
          <w:b/>
          <w:bCs/>
          <w:sz w:val="32"/>
        </w:rPr>
        <w:t>:</w:t>
      </w:r>
    </w:p>
    <w:tbl>
      <w:tblPr>
        <w:tblW w:w="927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1968"/>
        <w:gridCol w:w="583"/>
        <w:gridCol w:w="1701"/>
        <w:gridCol w:w="2694"/>
      </w:tblGrid>
      <w:tr w:rsidR="00F7536C" w:rsidRPr="007C7FE2" w14:paraId="5B682390" w14:textId="77777777" w:rsidTr="00417F30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68BED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Routen/Boulder/Wettkampf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2E267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Gebiet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48B6B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Grad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56767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Begehungsstil</w:t>
            </w:r>
          </w:p>
          <w:p w14:paraId="167CCAF7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(RP, OS, Flash...)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31276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C7FE2">
              <w:rPr>
                <w:rFonts w:asciiTheme="minorHAnsi" w:hAnsiTheme="minorHAnsi" w:cstheme="minorHAnsi"/>
                <w:sz w:val="22"/>
              </w:rPr>
              <w:t>Bemerkung</w:t>
            </w:r>
          </w:p>
        </w:tc>
      </w:tr>
      <w:tr w:rsidR="00F7536C" w:rsidRPr="007C7FE2" w14:paraId="4975CEAD" w14:textId="77777777" w:rsidTr="00417F30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93E54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8EF63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47EC2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FB17E" w14:textId="77777777" w:rsidR="00F7536C" w:rsidRPr="007C7FE2" w:rsidRDefault="00F7536C" w:rsidP="00417F30">
            <w:pPr>
              <w:pStyle w:val="Textbody"/>
              <w:spacing w:line="240" w:lineRule="auto"/>
              <w:ind w:left="73" w:hanging="73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90085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3BC96197" w14:textId="77777777" w:rsidTr="00417F30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68CF4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A38C5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A606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E0076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45EE6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4E645429" w14:textId="77777777" w:rsidTr="00417F30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1B4FF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97DFE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34D91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39AC8" w14:textId="77777777" w:rsidR="00F7536C" w:rsidRPr="007C7FE2" w:rsidRDefault="00F7536C" w:rsidP="00417F30">
            <w:pPr>
              <w:pStyle w:val="Textbody"/>
              <w:spacing w:line="240" w:lineRule="auto"/>
              <w:ind w:left="-204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59BBC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37ED06A8" w14:textId="77777777" w:rsidTr="00417F30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D9311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FDBC7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F2AA5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3F57A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14A0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36C" w:rsidRPr="007C7FE2" w14:paraId="6B532C94" w14:textId="77777777" w:rsidTr="00417F30"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52E47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D2C10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04C97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6EA30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30928" w14:textId="77777777" w:rsidR="00F7536C" w:rsidRPr="007C7FE2" w:rsidRDefault="00F7536C" w:rsidP="00386E43">
            <w:pPr>
              <w:pStyle w:val="Textbody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0E21D14" w14:textId="77777777" w:rsidR="00F7536C" w:rsidRPr="007C7FE2" w:rsidRDefault="00F7536C">
      <w:pPr>
        <w:spacing w:line="360" w:lineRule="auto"/>
        <w:rPr>
          <w:rFonts w:asciiTheme="minorHAnsi" w:hAnsiTheme="minorHAnsi" w:cstheme="minorHAnsi"/>
        </w:rPr>
      </w:pPr>
    </w:p>
    <w:p w14:paraId="2D827716" w14:textId="77777777" w:rsidR="001B1912" w:rsidRPr="007C7FE2" w:rsidRDefault="001B1912">
      <w:pPr>
        <w:spacing w:line="360" w:lineRule="auto"/>
        <w:rPr>
          <w:rFonts w:asciiTheme="minorHAnsi" w:hAnsiTheme="minorHAnsi" w:cstheme="minorHAnsi"/>
        </w:rPr>
      </w:pPr>
    </w:p>
    <w:p w14:paraId="011F5359" w14:textId="77777777" w:rsidR="001B1912" w:rsidRPr="007C7FE2" w:rsidRDefault="007F022A">
      <w:pPr>
        <w:spacing w:line="360" w:lineRule="auto"/>
        <w:rPr>
          <w:rFonts w:asciiTheme="minorHAnsi" w:hAnsiTheme="minorHAnsi" w:cstheme="minorHAnsi"/>
          <w:b/>
        </w:rPr>
      </w:pPr>
      <w:r w:rsidRPr="007C7FE2">
        <w:rPr>
          <w:rFonts w:asciiTheme="minorHAnsi" w:hAnsiTheme="minorHAnsi" w:cstheme="minorHAnsi"/>
          <w:b/>
        </w:rPr>
        <w:t>Wir freuen uns auf deine Bewerbung!</w:t>
      </w:r>
    </w:p>
    <w:p w14:paraId="29CD3455" w14:textId="77777777" w:rsidR="000E6A7F" w:rsidRPr="007C7FE2" w:rsidRDefault="000E6A7F">
      <w:pPr>
        <w:spacing w:line="360" w:lineRule="auto"/>
        <w:rPr>
          <w:rFonts w:asciiTheme="minorHAnsi" w:hAnsiTheme="minorHAnsi" w:cstheme="minorHAnsi"/>
        </w:rPr>
      </w:pPr>
    </w:p>
    <w:p w14:paraId="405D60CB" w14:textId="77777777" w:rsidR="007F022A" w:rsidRPr="007C7FE2" w:rsidRDefault="007F022A">
      <w:pPr>
        <w:spacing w:line="360" w:lineRule="auto"/>
        <w:rPr>
          <w:rFonts w:asciiTheme="minorHAnsi" w:hAnsiTheme="minorHAnsi" w:cstheme="minorHAnsi"/>
        </w:rPr>
      </w:pPr>
    </w:p>
    <w:p w14:paraId="59572EC3" w14:textId="77777777" w:rsidR="002A57DF" w:rsidRPr="007C7FE2" w:rsidRDefault="00026A3C">
      <w:pPr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>_______________________________</w:t>
      </w:r>
    </w:p>
    <w:p w14:paraId="00A9DD4A" w14:textId="77777777" w:rsidR="002A57DF" w:rsidRPr="007C7FE2" w:rsidRDefault="00026A3C">
      <w:pPr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  <w:sz w:val="18"/>
          <w:szCs w:val="18"/>
        </w:rPr>
        <w:t>Ort, Datum</w:t>
      </w:r>
      <w:r w:rsidRPr="007C7FE2">
        <w:rPr>
          <w:rFonts w:asciiTheme="minorHAnsi" w:hAnsiTheme="minorHAnsi" w:cstheme="minorHAnsi"/>
          <w:sz w:val="18"/>
          <w:szCs w:val="18"/>
        </w:rPr>
        <w:tab/>
      </w:r>
      <w:r w:rsidRPr="007C7FE2">
        <w:rPr>
          <w:rFonts w:asciiTheme="minorHAnsi" w:hAnsiTheme="minorHAnsi" w:cstheme="minorHAnsi"/>
          <w:sz w:val="18"/>
          <w:szCs w:val="18"/>
        </w:rPr>
        <w:tab/>
      </w:r>
      <w:r w:rsidRPr="007C7FE2">
        <w:rPr>
          <w:rFonts w:asciiTheme="minorHAnsi" w:hAnsiTheme="minorHAnsi" w:cstheme="minorHAnsi"/>
          <w:sz w:val="18"/>
          <w:szCs w:val="18"/>
        </w:rPr>
        <w:tab/>
      </w:r>
    </w:p>
    <w:p w14:paraId="0F9B0952" w14:textId="77777777" w:rsidR="002A57DF" w:rsidRPr="007C7FE2" w:rsidRDefault="002A57DF">
      <w:pPr>
        <w:spacing w:line="360" w:lineRule="auto"/>
        <w:rPr>
          <w:rFonts w:asciiTheme="minorHAnsi" w:hAnsiTheme="minorHAnsi" w:cstheme="minorHAnsi"/>
        </w:rPr>
      </w:pPr>
    </w:p>
    <w:p w14:paraId="49C1536D" w14:textId="77777777" w:rsidR="002A57DF" w:rsidRPr="007C7FE2" w:rsidRDefault="002A57DF">
      <w:pPr>
        <w:spacing w:line="360" w:lineRule="auto"/>
        <w:rPr>
          <w:rFonts w:asciiTheme="minorHAnsi" w:hAnsiTheme="minorHAnsi" w:cstheme="minorHAnsi"/>
        </w:rPr>
      </w:pPr>
    </w:p>
    <w:p w14:paraId="18AA4A43" w14:textId="77777777" w:rsidR="002A57DF" w:rsidRPr="007C7FE2" w:rsidRDefault="00026A3C">
      <w:pPr>
        <w:rPr>
          <w:rFonts w:asciiTheme="minorHAnsi" w:hAnsiTheme="minorHAnsi" w:cstheme="minorHAnsi"/>
        </w:rPr>
      </w:pPr>
      <w:r w:rsidRPr="007C7FE2">
        <w:rPr>
          <w:rFonts w:asciiTheme="minorHAnsi" w:hAnsiTheme="minorHAnsi" w:cstheme="minorHAnsi"/>
        </w:rPr>
        <w:t xml:space="preserve">_______________________________ </w:t>
      </w:r>
      <w:r w:rsidRPr="007C7FE2">
        <w:rPr>
          <w:rFonts w:asciiTheme="minorHAnsi" w:hAnsiTheme="minorHAnsi" w:cstheme="minorHAnsi"/>
        </w:rPr>
        <w:tab/>
      </w:r>
      <w:r w:rsidRPr="007C7FE2">
        <w:rPr>
          <w:rFonts w:asciiTheme="minorHAnsi" w:hAnsiTheme="minorHAnsi" w:cstheme="minorHAnsi"/>
        </w:rPr>
        <w:tab/>
        <w:t>_______________________________</w:t>
      </w:r>
    </w:p>
    <w:p w14:paraId="57EFBD69" w14:textId="77777777" w:rsidR="00FB0D77" w:rsidRPr="007C7FE2" w:rsidRDefault="00026A3C">
      <w:pPr>
        <w:rPr>
          <w:rFonts w:asciiTheme="minorHAnsi" w:hAnsiTheme="minorHAnsi" w:cstheme="minorHAnsi"/>
          <w:sz w:val="18"/>
          <w:szCs w:val="18"/>
        </w:rPr>
      </w:pPr>
      <w:r w:rsidRPr="007C7FE2">
        <w:rPr>
          <w:rFonts w:asciiTheme="minorHAnsi" w:hAnsiTheme="minorHAnsi" w:cstheme="minorHAnsi"/>
          <w:sz w:val="18"/>
          <w:szCs w:val="18"/>
        </w:rPr>
        <w:t>Unterschrift des Athleten</w:t>
      </w:r>
      <w:r w:rsidRPr="007C7FE2">
        <w:rPr>
          <w:rFonts w:asciiTheme="minorHAnsi" w:hAnsiTheme="minorHAnsi" w:cstheme="minorHAnsi"/>
          <w:sz w:val="18"/>
          <w:szCs w:val="18"/>
        </w:rPr>
        <w:tab/>
      </w:r>
      <w:r w:rsidRPr="007C7FE2">
        <w:rPr>
          <w:rFonts w:asciiTheme="minorHAnsi" w:hAnsiTheme="minorHAnsi" w:cstheme="minorHAnsi"/>
          <w:sz w:val="18"/>
          <w:szCs w:val="18"/>
        </w:rPr>
        <w:tab/>
      </w:r>
      <w:r w:rsidRPr="007C7FE2">
        <w:rPr>
          <w:rFonts w:asciiTheme="minorHAnsi" w:hAnsiTheme="minorHAnsi" w:cstheme="minorHAnsi"/>
          <w:sz w:val="18"/>
          <w:szCs w:val="18"/>
        </w:rPr>
        <w:tab/>
      </w:r>
      <w:r w:rsidRPr="007C7FE2">
        <w:rPr>
          <w:rFonts w:asciiTheme="minorHAnsi" w:hAnsiTheme="minorHAnsi" w:cstheme="minorHAnsi"/>
          <w:sz w:val="18"/>
          <w:szCs w:val="18"/>
        </w:rPr>
        <w:tab/>
        <w:t>Unterschrift des Erziehungsberechtigten (falls relevant)</w:t>
      </w:r>
    </w:p>
    <w:sectPr w:rsidR="00FB0D77" w:rsidRPr="007C7FE2" w:rsidSect="00E45E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95AA" w14:textId="77777777" w:rsidR="0014077E" w:rsidRDefault="0014077E">
      <w:pPr>
        <w:rPr>
          <w:rFonts w:hint="eastAsia"/>
        </w:rPr>
      </w:pPr>
      <w:r>
        <w:separator/>
      </w:r>
    </w:p>
  </w:endnote>
  <w:endnote w:type="continuationSeparator" w:id="0">
    <w:p w14:paraId="3B23500F" w14:textId="77777777" w:rsidR="0014077E" w:rsidRDefault="001407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Arial Unicode MS'">
    <w:altName w:val="Segoe UI Symbo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CB84" w14:textId="77777777" w:rsidR="007C7FE2" w:rsidRDefault="007C7FE2"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694504"/>
      <w:docPartObj>
        <w:docPartGallery w:val="Page Numbers (Bottom of Page)"/>
        <w:docPartUnique/>
      </w:docPartObj>
    </w:sdtPr>
    <w:sdtEndPr/>
    <w:sdtContent>
      <w:p w14:paraId="1B3F0B78" w14:textId="1DB97530" w:rsidR="00386E43" w:rsidRDefault="0014077E" w:rsidP="00F7536C">
        <w:pPr>
          <w:pStyle w:val="Fuzeile"/>
          <w:rPr>
            <w:rFonts w:hint="eastAsia"/>
          </w:rPr>
        </w:pPr>
        <w:hyperlink r:id="rId1" w:history="1">
          <w:r w:rsidR="00386E43" w:rsidRPr="00F7536C">
            <w:rPr>
              <w:rStyle w:val="Hyperlink"/>
              <w:rFonts w:ascii="Arial Narrow" w:eastAsia="Calibri" w:hAnsi="Arial Narrow" w:cs="Calibri"/>
              <w:bCs/>
              <w:iCs/>
              <w:color w:val="auto"/>
              <w:u w:val="none"/>
            </w:rPr>
            <w:t>Felskaderbw@web.de</w:t>
          </w:r>
        </w:hyperlink>
        <w:r w:rsidR="00386E43">
          <w:rPr>
            <w:rFonts w:ascii="Arial Narrow" w:eastAsia="Calibri" w:hAnsi="Arial Narrow" w:cs="Calibri"/>
            <w:bCs/>
            <w:iCs/>
          </w:rPr>
          <w:tab/>
        </w:r>
        <w:r w:rsidR="00D7439F">
          <w:rPr>
            <w:rFonts w:ascii="Arial Narrow" w:eastAsia="Calibri" w:hAnsi="Arial Narrow" w:cs="Calibri"/>
            <w:bCs/>
            <w:iCs/>
          </w:rPr>
          <w:t>0</w:t>
        </w:r>
        <w:r w:rsidR="007C7FE2">
          <w:rPr>
            <w:rFonts w:ascii="Arial Narrow" w:eastAsia="Calibri" w:hAnsi="Arial Narrow" w:cs="Calibri"/>
            <w:bCs/>
            <w:iCs/>
          </w:rPr>
          <w:t>9</w:t>
        </w:r>
        <w:r w:rsidR="00D7439F">
          <w:rPr>
            <w:rFonts w:ascii="Arial Narrow" w:eastAsia="Calibri" w:hAnsi="Arial Narrow" w:cs="Calibri"/>
            <w:bCs/>
            <w:iCs/>
          </w:rPr>
          <w:t>.1</w:t>
        </w:r>
        <w:r w:rsidR="007C7FE2">
          <w:rPr>
            <w:rFonts w:ascii="Arial Narrow" w:eastAsia="Calibri" w:hAnsi="Arial Narrow" w:cs="Calibri"/>
            <w:bCs/>
            <w:iCs/>
          </w:rPr>
          <w:t>2</w:t>
        </w:r>
        <w:r w:rsidR="00D7439F">
          <w:rPr>
            <w:rFonts w:ascii="Arial Narrow" w:eastAsia="Calibri" w:hAnsi="Arial Narrow" w:cs="Calibri"/>
            <w:bCs/>
            <w:iCs/>
          </w:rPr>
          <w:t>.20</w:t>
        </w:r>
        <w:r w:rsidR="00417F30">
          <w:rPr>
            <w:rFonts w:ascii="Arial Narrow" w:eastAsia="Calibri" w:hAnsi="Arial Narrow" w:cs="Calibri"/>
            <w:bCs/>
            <w:iCs/>
          </w:rPr>
          <w:t>21</w:t>
        </w:r>
        <w:r w:rsidR="00386E43">
          <w:rPr>
            <w:rFonts w:ascii="Arial Narrow" w:eastAsia="Calibri" w:hAnsi="Arial Narrow" w:cs="Calibri"/>
            <w:bCs/>
            <w:iCs/>
          </w:rPr>
          <w:tab/>
        </w:r>
        <w:r w:rsidR="00386E43">
          <w:fldChar w:fldCharType="begin"/>
        </w:r>
        <w:r w:rsidR="00386E43">
          <w:instrText>PAGE   \* MERGEFORMAT</w:instrText>
        </w:r>
        <w:r w:rsidR="00386E43">
          <w:fldChar w:fldCharType="separate"/>
        </w:r>
        <w:r w:rsidR="00386E43">
          <w:t>2</w:t>
        </w:r>
        <w:r w:rsidR="00386E43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834B" w14:textId="77777777" w:rsidR="007C7FE2" w:rsidRDefault="007C7FE2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2A08" w14:textId="77777777" w:rsidR="0014077E" w:rsidRDefault="001407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F36067" w14:textId="77777777" w:rsidR="0014077E" w:rsidRDefault="001407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F828" w14:textId="77777777" w:rsidR="007C7FE2" w:rsidRDefault="007C7FE2"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6485" w14:textId="77777777" w:rsidR="007C7FE2" w:rsidRDefault="007C7FE2">
    <w:pPr>
      <w:pStyle w:val="Kopfzeil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899E" w14:textId="77777777" w:rsidR="007C7FE2" w:rsidRDefault="007C7FE2">
    <w:pPr>
      <w:pStyle w:val="Kopfzeil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06F0"/>
    <w:multiLevelType w:val="multilevel"/>
    <w:tmpl w:val="C30888D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 w15:restartNumberingAfterBreak="0">
    <w:nsid w:val="2838368E"/>
    <w:multiLevelType w:val="hybridMultilevel"/>
    <w:tmpl w:val="5A42FF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4B7B0E"/>
    <w:multiLevelType w:val="hybridMultilevel"/>
    <w:tmpl w:val="D2F8056C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B651E4"/>
    <w:multiLevelType w:val="multilevel"/>
    <w:tmpl w:val="CDD044C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0">
    <w:nsid w:val="61E61341"/>
    <w:multiLevelType w:val="hybridMultilevel"/>
    <w:tmpl w:val="76841E38"/>
    <w:lvl w:ilvl="0" w:tplc="0407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82510F0"/>
    <w:multiLevelType w:val="hybridMultilevel"/>
    <w:tmpl w:val="70C0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4D6F"/>
    <w:multiLevelType w:val="hybridMultilevel"/>
    <w:tmpl w:val="DEFE4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B5"/>
    <w:rsid w:val="00011F5F"/>
    <w:rsid w:val="00013E38"/>
    <w:rsid w:val="00026A3C"/>
    <w:rsid w:val="000766AB"/>
    <w:rsid w:val="000E6A7F"/>
    <w:rsid w:val="00117676"/>
    <w:rsid w:val="001371AB"/>
    <w:rsid w:val="001402B5"/>
    <w:rsid w:val="0014077E"/>
    <w:rsid w:val="00147B8F"/>
    <w:rsid w:val="001729C9"/>
    <w:rsid w:val="001B1912"/>
    <w:rsid w:val="0020737B"/>
    <w:rsid w:val="00227114"/>
    <w:rsid w:val="00251781"/>
    <w:rsid w:val="00254C49"/>
    <w:rsid w:val="002A57DF"/>
    <w:rsid w:val="0033073C"/>
    <w:rsid w:val="003774A6"/>
    <w:rsid w:val="00386E43"/>
    <w:rsid w:val="003A09FA"/>
    <w:rsid w:val="003B0E96"/>
    <w:rsid w:val="003C4A4D"/>
    <w:rsid w:val="003E47C9"/>
    <w:rsid w:val="00417F30"/>
    <w:rsid w:val="00485F9B"/>
    <w:rsid w:val="004A3E97"/>
    <w:rsid w:val="0059367A"/>
    <w:rsid w:val="005C1766"/>
    <w:rsid w:val="005D3197"/>
    <w:rsid w:val="005F19A5"/>
    <w:rsid w:val="00612CDF"/>
    <w:rsid w:val="00687354"/>
    <w:rsid w:val="006D2AF0"/>
    <w:rsid w:val="0070589F"/>
    <w:rsid w:val="007856B4"/>
    <w:rsid w:val="007C6276"/>
    <w:rsid w:val="007C7FE2"/>
    <w:rsid w:val="007F022A"/>
    <w:rsid w:val="00856F4D"/>
    <w:rsid w:val="00880F36"/>
    <w:rsid w:val="00885582"/>
    <w:rsid w:val="008A7B5B"/>
    <w:rsid w:val="008C1206"/>
    <w:rsid w:val="008C4396"/>
    <w:rsid w:val="00930193"/>
    <w:rsid w:val="0097551B"/>
    <w:rsid w:val="009E2932"/>
    <w:rsid w:val="00A51F2C"/>
    <w:rsid w:val="00A75FA8"/>
    <w:rsid w:val="00A91D85"/>
    <w:rsid w:val="00AC2447"/>
    <w:rsid w:val="00B11A36"/>
    <w:rsid w:val="00B36D62"/>
    <w:rsid w:val="00B43B36"/>
    <w:rsid w:val="00B60703"/>
    <w:rsid w:val="00BB388D"/>
    <w:rsid w:val="00BC10D0"/>
    <w:rsid w:val="00BC4CE1"/>
    <w:rsid w:val="00C20D2C"/>
    <w:rsid w:val="00C61692"/>
    <w:rsid w:val="00C761B9"/>
    <w:rsid w:val="00C96BF1"/>
    <w:rsid w:val="00CB1646"/>
    <w:rsid w:val="00CF5161"/>
    <w:rsid w:val="00D66264"/>
    <w:rsid w:val="00D7439F"/>
    <w:rsid w:val="00D9712F"/>
    <w:rsid w:val="00DC22FB"/>
    <w:rsid w:val="00DD735F"/>
    <w:rsid w:val="00DF2EF8"/>
    <w:rsid w:val="00E07CAB"/>
    <w:rsid w:val="00E45ED1"/>
    <w:rsid w:val="00E735E5"/>
    <w:rsid w:val="00E77C6B"/>
    <w:rsid w:val="00EA2681"/>
    <w:rsid w:val="00F0413E"/>
    <w:rsid w:val="00F7536C"/>
    <w:rsid w:val="00FB0D77"/>
    <w:rsid w:val="00FD7625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D7E31"/>
  <w15:docId w15:val="{1757EDC9-C8D9-4297-A537-50500A1D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lang w:eastAsia="en-US"/>
    </w:rPr>
  </w:style>
  <w:style w:type="paragraph" w:styleId="berschrift1">
    <w:name w:val="heading 1"/>
    <w:basedOn w:val="Standard"/>
    <w:next w:val="Textbody"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Textbody"/>
    <w:pPr>
      <w:keepNext/>
      <w:pageBreakBefore/>
      <w:spacing w:line="360" w:lineRule="auto"/>
      <w:jc w:val="center"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center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StandardWeb">
    <w:name w:val="Normal (Web)"/>
    <w:basedOn w:val="Standard"/>
    <w:pPr>
      <w:spacing w:before="280" w:after="280"/>
    </w:pPr>
    <w:rPr>
      <w:lang w:eastAsia="de-DE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Textkrper-ZeileneinzugZchn">
    <w:name w:val="Textkörper-Zeileneinzug Zchn"/>
    <w:rPr>
      <w:sz w:val="24"/>
      <w:szCs w:val="24"/>
      <w:lang w:eastAsia="en-US"/>
    </w:rPr>
  </w:style>
  <w:style w:type="character" w:customStyle="1" w:styleId="StrongEmphasis">
    <w:name w:val="Strong Emphasis"/>
    <w:rPr>
      <w:b/>
      <w:bCs/>
    </w:rPr>
  </w:style>
  <w:style w:type="character" w:customStyle="1" w:styleId="KopfzeileZchn">
    <w:name w:val="Kopfzeile Zchn"/>
    <w:rPr>
      <w:sz w:val="24"/>
      <w:szCs w:val="24"/>
      <w:lang w:eastAsia="en-US"/>
    </w:rPr>
  </w:style>
  <w:style w:type="character" w:customStyle="1" w:styleId="FuzeileZchn">
    <w:name w:val="Fußzeile Zchn"/>
    <w:uiPriority w:val="99"/>
    <w:rPr>
      <w:sz w:val="24"/>
      <w:szCs w:val="24"/>
      <w:lang w:eastAsia="en-US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bc-current">
    <w:name w:val="bc-current"/>
    <w:basedOn w:val="Absatz-Standardschriftart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Listenabsatz">
    <w:name w:val="List Paragraph"/>
    <w:basedOn w:val="Standard"/>
    <w:qFormat/>
    <w:rsid w:val="00A51F2C"/>
    <w:pPr>
      <w:ind w:left="720"/>
      <w:contextualSpacing/>
    </w:pPr>
    <w:rPr>
      <w:rFonts w:cs="Mangal"/>
      <w:szCs w:val="21"/>
    </w:rPr>
  </w:style>
  <w:style w:type="paragraph" w:styleId="KeinLeerraum">
    <w:name w:val="No Spacing"/>
    <w:uiPriority w:val="1"/>
    <w:qFormat/>
    <w:rsid w:val="00E45ED1"/>
    <w:rPr>
      <w:rFonts w:cs="Mangal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3B0E9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E9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301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elskader-bw.d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elskaderbw@web.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lskaderbw@web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s\Documents\Felskader\Bewerbungsphase\Bewerbung%2019_20\2019_20_Felskader_Bewerbungsformular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23AA7933654D3A9D819E0C38A7F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9E685-B144-4E46-9224-6DB0439441DD}"/>
      </w:docPartPr>
      <w:docPartBody>
        <w:p w:rsidR="009A0D14" w:rsidRDefault="003E4C85" w:rsidP="003E4C85">
          <w:pPr>
            <w:pStyle w:val="9023AA7933654D3A9D819E0C38A7F44E2"/>
            <w:rPr>
              <w:rFonts w:hint="eastAsia"/>
            </w:rPr>
          </w:pPr>
          <w:r w:rsidRPr="003C4A4D">
            <w:rPr>
              <w:rStyle w:val="Platzhaltertext"/>
              <w:rFonts w:ascii="Arial Narrow" w:hAnsi="Arial Narrow"/>
            </w:rPr>
            <w:t>Klicken oder tippen Sie hier, um Text einzugeben.</w:t>
          </w:r>
        </w:p>
      </w:docPartBody>
    </w:docPart>
    <w:docPart>
      <w:docPartPr>
        <w:name w:val="CE365651298E47F58B1B6E61A1FE1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0EC6F-788B-4CCE-8434-1883E23A7722}"/>
      </w:docPartPr>
      <w:docPartBody>
        <w:p w:rsidR="009A0D14" w:rsidRDefault="003E4C85" w:rsidP="003E4C85">
          <w:pPr>
            <w:pStyle w:val="CE365651298E47F58B1B6E61A1FE173D2"/>
            <w:rPr>
              <w:rFonts w:hint="eastAsia"/>
            </w:rPr>
          </w:pPr>
          <w:r w:rsidRPr="003C4A4D">
            <w:rPr>
              <w:rStyle w:val="Platzhaltertext"/>
              <w:rFonts w:ascii="Arial Narrow" w:hAnsi="Arial Narrow"/>
            </w:rPr>
            <w:t>Klicken oder tippen Sie hier, um Text einzugeben.</w:t>
          </w:r>
        </w:p>
      </w:docPartBody>
    </w:docPart>
    <w:docPart>
      <w:docPartPr>
        <w:name w:val="B123D5AEFF2D4AD9B337D9D9899B3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45172-CE4E-4F3E-A914-F16CA2E35E3B}"/>
      </w:docPartPr>
      <w:docPartBody>
        <w:p w:rsidR="009A0D14" w:rsidRDefault="003E4C85" w:rsidP="003E4C85">
          <w:pPr>
            <w:pStyle w:val="B123D5AEFF2D4AD9B337D9D9899B3ED42"/>
            <w:rPr>
              <w:rFonts w:hint="eastAsia"/>
            </w:rPr>
          </w:pPr>
          <w:r w:rsidRPr="003C4A4D">
            <w:rPr>
              <w:rStyle w:val="Platzhaltertext"/>
              <w:rFonts w:ascii="Arial Narrow" w:hAnsi="Arial Narrow"/>
            </w:rPr>
            <w:t>Klicken oder tippen Sie hier, um Text einzugeben.</w:t>
          </w:r>
        </w:p>
      </w:docPartBody>
    </w:docPart>
    <w:docPart>
      <w:docPartPr>
        <w:name w:val="A62E88681817439D84E4253B70004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5D7DC-8664-428A-A68C-62F83D4DCB78}"/>
      </w:docPartPr>
      <w:docPartBody>
        <w:p w:rsidR="009A0D14" w:rsidRDefault="003E4C85" w:rsidP="003E4C85">
          <w:pPr>
            <w:pStyle w:val="A62E88681817439D84E4253B700043242"/>
            <w:rPr>
              <w:rFonts w:hint="eastAsia"/>
            </w:rPr>
          </w:pPr>
          <w:r w:rsidRPr="003C4A4D">
            <w:rPr>
              <w:rStyle w:val="Platzhaltertext"/>
              <w:rFonts w:ascii="Arial Narrow" w:hAnsi="Arial Narrow"/>
            </w:rPr>
            <w:t>Klicken oder tippen Sie hier, um Text einzugeben.</w:t>
          </w:r>
        </w:p>
      </w:docPartBody>
    </w:docPart>
    <w:docPart>
      <w:docPartPr>
        <w:name w:val="1FB53EC7DC9648A7B5A9E8D94F653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E96F7-78AE-44EC-A7F4-0288A73649E0}"/>
      </w:docPartPr>
      <w:docPartBody>
        <w:p w:rsidR="009A0D14" w:rsidRDefault="003E4C85" w:rsidP="003E4C85">
          <w:pPr>
            <w:pStyle w:val="1FB53EC7DC9648A7B5A9E8D94F6531062"/>
            <w:rPr>
              <w:rFonts w:hint="eastAsia"/>
            </w:rPr>
          </w:pPr>
          <w:r w:rsidRPr="003C4A4D">
            <w:rPr>
              <w:rStyle w:val="Platzhaltertext"/>
              <w:rFonts w:ascii="Arial Narrow" w:hAnsi="Arial Narrow"/>
            </w:rPr>
            <w:t>Klicken oder tippen Sie hier, um Text einzugeben.</w:t>
          </w:r>
        </w:p>
      </w:docPartBody>
    </w:docPart>
    <w:docPart>
      <w:docPartPr>
        <w:name w:val="6E6270F986A945A5996EBF6F67FA4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D7B35-FC1A-4498-BBFE-4E8D556E4A79}"/>
      </w:docPartPr>
      <w:docPartBody>
        <w:p w:rsidR="009A0D14" w:rsidRDefault="003E4C85" w:rsidP="003E4C85">
          <w:pPr>
            <w:pStyle w:val="6E6270F986A945A5996EBF6F67FA48932"/>
            <w:rPr>
              <w:rFonts w:hint="eastAsia"/>
            </w:rPr>
          </w:pPr>
          <w:r w:rsidRPr="003C4A4D">
            <w:rPr>
              <w:rStyle w:val="Platzhaltertext"/>
              <w:rFonts w:ascii="Arial Narrow" w:hAnsi="Arial Narrow"/>
            </w:rPr>
            <w:t>Klicken oder tippen Sie hier, um Text einzugeben.</w:t>
          </w:r>
        </w:p>
      </w:docPartBody>
    </w:docPart>
    <w:docPart>
      <w:docPartPr>
        <w:name w:val="B3EA834734A14438B54CD75024B21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A1591-534B-4B8D-A823-633143858B56}"/>
      </w:docPartPr>
      <w:docPartBody>
        <w:p w:rsidR="009A0D14" w:rsidRDefault="003E4C85" w:rsidP="003E4C85">
          <w:pPr>
            <w:pStyle w:val="B3EA834734A14438B54CD75024B2148D2"/>
            <w:rPr>
              <w:rFonts w:hint="eastAsia"/>
            </w:rPr>
          </w:pPr>
          <w:r w:rsidRPr="003C4A4D">
            <w:rPr>
              <w:rStyle w:val="Platzhaltertext"/>
              <w:rFonts w:ascii="Arial Narrow" w:hAnsi="Arial Narrow"/>
            </w:rPr>
            <w:t>Klicken oder tippen Sie hier, um Text einzugeben.</w:t>
          </w:r>
        </w:p>
      </w:docPartBody>
    </w:docPart>
    <w:docPart>
      <w:docPartPr>
        <w:name w:val="99F211ED017B4BF38987698D57582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2C6FE-C89F-471C-84DC-B35BC3D8B392}"/>
      </w:docPartPr>
      <w:docPartBody>
        <w:p w:rsidR="009A0D14" w:rsidRDefault="003E4C85" w:rsidP="003E4C85">
          <w:pPr>
            <w:pStyle w:val="99F211ED017B4BF38987698D575829C22"/>
            <w:rPr>
              <w:rFonts w:hint="eastAsia"/>
            </w:rPr>
          </w:pPr>
          <w:r w:rsidRPr="009C6CCF">
            <w:rPr>
              <w:rStyle w:val="Platzhaltertext"/>
              <w:rFonts w:hint="eastAsia"/>
            </w:rPr>
            <w:t>Klicken oder tippen Sie hier, um Text einzugeben.</w:t>
          </w:r>
        </w:p>
      </w:docPartBody>
    </w:docPart>
    <w:docPart>
      <w:docPartPr>
        <w:name w:val="42740FB3CD594D9C9AC4B64B15C06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B7FF3-5AFD-471E-9752-88D63823C495}"/>
      </w:docPartPr>
      <w:docPartBody>
        <w:p w:rsidR="00B77D54" w:rsidRDefault="003E4C85" w:rsidP="003E4C85">
          <w:pPr>
            <w:pStyle w:val="42740FB3CD594D9C9AC4B64B15C06372"/>
            <w:rPr>
              <w:rFonts w:hint="eastAsia"/>
            </w:rPr>
          </w:pPr>
          <w:r w:rsidRPr="00F759B1">
            <w:rPr>
              <w:rStyle w:val="Platzhaltertext"/>
              <w:rFonts w:hint="eastAsia"/>
            </w:rPr>
            <w:t>Klicken oder tippen Sie hier, um Text einzugeben.</w:t>
          </w:r>
        </w:p>
      </w:docPartBody>
    </w:docPart>
    <w:docPart>
      <w:docPartPr>
        <w:name w:val="B13425A31C824DE48A90FE720401E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7A2F1-10FE-460E-986B-491C7221E0C4}"/>
      </w:docPartPr>
      <w:docPartBody>
        <w:p w:rsidR="00B77D54" w:rsidRDefault="003E4C85" w:rsidP="003E4C85">
          <w:pPr>
            <w:pStyle w:val="B13425A31C824DE48A90FE720401EFCB"/>
            <w:rPr>
              <w:rFonts w:hint="eastAsia"/>
            </w:rPr>
          </w:pPr>
          <w:r w:rsidRPr="00F759B1">
            <w:rPr>
              <w:rStyle w:val="Platzhaltertext"/>
              <w:rFonts w:hint="eastAsia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Arial Unicode MS'">
    <w:altName w:val="Segoe UI Symbo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5D"/>
    <w:rsid w:val="002F1D5B"/>
    <w:rsid w:val="003E4C85"/>
    <w:rsid w:val="00401C41"/>
    <w:rsid w:val="009A0D14"/>
    <w:rsid w:val="009F6F5D"/>
    <w:rsid w:val="00B77D54"/>
    <w:rsid w:val="00C25BE8"/>
    <w:rsid w:val="00DB57CB"/>
    <w:rsid w:val="00F5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4C85"/>
    <w:rPr>
      <w:color w:val="808080"/>
    </w:rPr>
  </w:style>
  <w:style w:type="paragraph" w:customStyle="1" w:styleId="9023AA7933654D3A9D819E0C38A7F44E2">
    <w:name w:val="9023AA7933654D3A9D819E0C38A7F44E2"/>
    <w:rsid w:val="003E4C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en-US" w:bidi="hi-IN"/>
    </w:rPr>
  </w:style>
  <w:style w:type="paragraph" w:customStyle="1" w:styleId="CE365651298E47F58B1B6E61A1FE173D2">
    <w:name w:val="CE365651298E47F58B1B6E61A1FE173D2"/>
    <w:rsid w:val="003E4C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en-US" w:bidi="hi-IN"/>
    </w:rPr>
  </w:style>
  <w:style w:type="paragraph" w:customStyle="1" w:styleId="B123D5AEFF2D4AD9B337D9D9899B3ED42">
    <w:name w:val="B123D5AEFF2D4AD9B337D9D9899B3ED42"/>
    <w:rsid w:val="003E4C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en-US" w:bidi="hi-IN"/>
    </w:rPr>
  </w:style>
  <w:style w:type="paragraph" w:customStyle="1" w:styleId="A62E88681817439D84E4253B700043242">
    <w:name w:val="A62E88681817439D84E4253B700043242"/>
    <w:rsid w:val="003E4C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en-US" w:bidi="hi-IN"/>
    </w:rPr>
  </w:style>
  <w:style w:type="paragraph" w:customStyle="1" w:styleId="42740FB3CD594D9C9AC4B64B15C06372">
    <w:name w:val="42740FB3CD594D9C9AC4B64B15C06372"/>
    <w:rsid w:val="003E4C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en-US" w:bidi="hi-IN"/>
    </w:rPr>
  </w:style>
  <w:style w:type="paragraph" w:customStyle="1" w:styleId="B13425A31C824DE48A90FE720401EFCB">
    <w:name w:val="B13425A31C824DE48A90FE720401EFCB"/>
    <w:rsid w:val="003E4C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en-US" w:bidi="hi-IN"/>
    </w:rPr>
  </w:style>
  <w:style w:type="paragraph" w:customStyle="1" w:styleId="1FB53EC7DC9648A7B5A9E8D94F6531062">
    <w:name w:val="1FB53EC7DC9648A7B5A9E8D94F6531062"/>
    <w:rsid w:val="003E4C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en-US" w:bidi="hi-IN"/>
    </w:rPr>
  </w:style>
  <w:style w:type="paragraph" w:customStyle="1" w:styleId="6E6270F986A945A5996EBF6F67FA48932">
    <w:name w:val="6E6270F986A945A5996EBF6F67FA48932"/>
    <w:rsid w:val="003E4C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en-US" w:bidi="hi-IN"/>
    </w:rPr>
  </w:style>
  <w:style w:type="paragraph" w:customStyle="1" w:styleId="B3EA834734A14438B54CD75024B2148D2">
    <w:name w:val="B3EA834734A14438B54CD75024B2148D2"/>
    <w:rsid w:val="003E4C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en-US" w:bidi="hi-IN"/>
    </w:rPr>
  </w:style>
  <w:style w:type="paragraph" w:customStyle="1" w:styleId="99F211ED017B4BF38987698D575829C22">
    <w:name w:val="99F211ED017B4BF38987698D575829C22"/>
    <w:rsid w:val="003E4C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en-US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2019_20_Felskader_Bewerbungsformular_01.dotx</Template>
  <TotalTime>0</TotalTime>
  <Pages>3</Pages>
  <Words>596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creator>Paul Schall</dc:creator>
  <cp:lastModifiedBy>Patrick Gebert</cp:lastModifiedBy>
  <cp:revision>8</cp:revision>
  <cp:lastPrinted>2004-11-12T12:00:00Z</cp:lastPrinted>
  <dcterms:created xsi:type="dcterms:W3CDTF">2018-12-02T08:34:00Z</dcterms:created>
  <dcterms:modified xsi:type="dcterms:W3CDTF">2021-12-09T14:02:00Z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